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FFBFE" w14:textId="56948F25" w:rsidR="000211A1" w:rsidRDefault="00015145" w:rsidP="00455A93">
      <w:pPr>
        <w:pStyle w:val="Title"/>
        <w:rPr>
          <w:rFonts w:ascii="Calibri" w:hAnsi="Calibri"/>
        </w:rPr>
      </w:pPr>
      <w:r>
        <w:rPr>
          <w:rFonts w:ascii="Calibri" w:hAnsi="Calibri"/>
        </w:rPr>
        <w:t>Cyber Operations</w:t>
      </w:r>
    </w:p>
    <w:p w14:paraId="0451FB76" w14:textId="293CB90B" w:rsidR="00015145" w:rsidRPr="00015145" w:rsidRDefault="00015145" w:rsidP="00015145">
      <w:pPr>
        <w:rPr>
          <w:sz w:val="36"/>
          <w:szCs w:val="36"/>
        </w:rPr>
      </w:pPr>
      <w:r w:rsidRPr="00015145">
        <w:rPr>
          <w:sz w:val="36"/>
          <w:szCs w:val="36"/>
        </w:rPr>
        <w:t>Unit 09 - Password Auditing</w:t>
      </w:r>
    </w:p>
    <w:p w14:paraId="5D63204E" w14:textId="1C4453DD" w:rsidR="00EE1317" w:rsidRPr="0020119C" w:rsidRDefault="00015145" w:rsidP="00CB1A70">
      <w:pPr>
        <w:pStyle w:val="Heading1"/>
        <w:rPr>
          <w:caps w:val="0"/>
        </w:rPr>
      </w:pPr>
      <w:r>
        <w:t xml:space="preserve">Lab 08 - </w:t>
      </w:r>
      <w:r w:rsidR="00CB1A70">
        <w:t>Rainbow Tables</w:t>
      </w:r>
    </w:p>
    <w:p w14:paraId="6FD67D8C" w14:textId="1C177CC1" w:rsidR="00EC6AF1" w:rsidRPr="007C1F28" w:rsidRDefault="00DF0B71" w:rsidP="00EE1317">
      <w:pPr>
        <w:rPr>
          <w:sz w:val="24"/>
          <w:szCs w:val="24"/>
        </w:rPr>
      </w:pPr>
      <w:bookmarkStart w:id="0" w:name="_bookmark1"/>
      <w:bookmarkEnd w:id="0"/>
      <w:r>
        <w:rPr>
          <w:sz w:val="24"/>
          <w:szCs w:val="24"/>
        </w:rPr>
        <w:t>You will need your Kali VM and access to the internet for this lab.</w:t>
      </w:r>
      <w:bookmarkStart w:id="1" w:name="_GoBack"/>
      <w:bookmarkEnd w:id="1"/>
    </w:p>
    <w:p w14:paraId="129B5F32" w14:textId="133C5843" w:rsidR="00545D68" w:rsidRPr="007C1F28" w:rsidRDefault="00DF0B71" w:rsidP="00545D68">
      <w:pPr>
        <w:pStyle w:val="Heading3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Generating the Hash</w:t>
      </w:r>
    </w:p>
    <w:p w14:paraId="4F6ADD6B" w14:textId="75514D66" w:rsidR="002E41EC" w:rsidRDefault="00DF0B71" w:rsidP="0020119C">
      <w:pPr>
        <w:rPr>
          <w:sz w:val="24"/>
          <w:szCs w:val="24"/>
        </w:rPr>
      </w:pPr>
      <w:r>
        <w:rPr>
          <w:sz w:val="24"/>
          <w:szCs w:val="24"/>
        </w:rPr>
        <w:t xml:space="preserve">Navigate to </w:t>
      </w:r>
      <w:hyperlink r:id="rId8" w:history="1">
        <w:r w:rsidRPr="004533F5">
          <w:rPr>
            <w:rStyle w:val="Hyperlink"/>
            <w:sz w:val="24"/>
            <w:szCs w:val="24"/>
          </w:rPr>
          <w:t>http://www.onlinehashcrack.com</w:t>
        </w:r>
      </w:hyperlink>
      <w:r>
        <w:rPr>
          <w:sz w:val="24"/>
          <w:szCs w:val="24"/>
        </w:rPr>
        <w:t xml:space="preserve"> and generate and MD5 hash with the following format:</w:t>
      </w:r>
    </w:p>
    <w:p w14:paraId="4B1339B7" w14:textId="44C3AB51" w:rsidR="00DF0B71" w:rsidRDefault="00DF0B71" w:rsidP="0020119C">
      <w:pPr>
        <w:rPr>
          <w:sz w:val="24"/>
          <w:szCs w:val="24"/>
        </w:rPr>
      </w:pPr>
      <w:r>
        <w:rPr>
          <w:sz w:val="24"/>
          <w:szCs w:val="24"/>
        </w:rPr>
        <w:t>####</w:t>
      </w:r>
      <w:r w:rsidR="00824EC2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824EC2">
        <w:rPr>
          <w:sz w:val="24"/>
          <w:szCs w:val="24"/>
        </w:rPr>
        <w:t xml:space="preserve"> </w:t>
      </w:r>
      <w:r>
        <w:rPr>
          <w:sz w:val="24"/>
          <w:szCs w:val="24"/>
        </w:rPr>
        <w:t>First Initial + Last Initial</w:t>
      </w:r>
    </w:p>
    <w:p w14:paraId="1FCB5C2A" w14:textId="2C8E01DD" w:rsidR="00DF0B71" w:rsidRDefault="00DF0B71" w:rsidP="0020119C">
      <w:pPr>
        <w:rPr>
          <w:sz w:val="24"/>
          <w:szCs w:val="24"/>
        </w:rPr>
      </w:pPr>
      <w:r>
        <w:rPr>
          <w:sz w:val="24"/>
          <w:szCs w:val="24"/>
        </w:rPr>
        <w:t>Take a screenshot of the resulting hash</w:t>
      </w:r>
    </w:p>
    <w:p w14:paraId="2DBD24B6" w14:textId="03FA4336" w:rsidR="00DF0B71" w:rsidRPr="0020119C" w:rsidRDefault="00DF0B71" w:rsidP="0020119C">
      <w:pPr>
        <w:rPr>
          <w:sz w:val="24"/>
          <w:szCs w:val="24"/>
        </w:rPr>
      </w:pPr>
      <w:r>
        <w:rPr>
          <w:sz w:val="24"/>
          <w:szCs w:val="24"/>
        </w:rPr>
        <w:t>Store this hash in a text file on your Kali machine.</w:t>
      </w:r>
    </w:p>
    <w:p w14:paraId="51BD29FC" w14:textId="38B815F8" w:rsidR="002E41EC" w:rsidRPr="00921489" w:rsidRDefault="00DF0B71" w:rsidP="00921489">
      <w:pPr>
        <w:pStyle w:val="Heading3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RTgen</w:t>
      </w:r>
    </w:p>
    <w:p w14:paraId="63BAD268" w14:textId="657A34A6" w:rsidR="00E13F36" w:rsidRDefault="00DF0B71" w:rsidP="00E13F36">
      <w:p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proofErr w:type="spellStart"/>
      <w:r w:rsidRPr="00383247">
        <w:rPr>
          <w:b/>
          <w:sz w:val="24"/>
          <w:szCs w:val="24"/>
        </w:rPr>
        <w:t>rtgen</w:t>
      </w:r>
      <w:proofErr w:type="spellEnd"/>
      <w:r>
        <w:rPr>
          <w:sz w:val="24"/>
          <w:szCs w:val="24"/>
        </w:rPr>
        <w:t xml:space="preserve"> to create rainbow tables that will be able to crack your password.</w:t>
      </w:r>
    </w:p>
    <w:p w14:paraId="1C42A69D" w14:textId="26937702" w:rsidR="00DF0B71" w:rsidRDefault="00DF0B71" w:rsidP="00E13F36">
      <w:pPr>
        <w:rPr>
          <w:sz w:val="24"/>
          <w:szCs w:val="24"/>
        </w:rPr>
      </w:pPr>
      <w:r>
        <w:rPr>
          <w:sz w:val="24"/>
          <w:szCs w:val="24"/>
        </w:rPr>
        <w:t>A few hints:</w:t>
      </w:r>
    </w:p>
    <w:p w14:paraId="02495F3F" w14:textId="0A5AEAF2" w:rsidR="00DF0B71" w:rsidRPr="00DF0B71" w:rsidRDefault="00DF0B71" w:rsidP="00DF0B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F0B71">
        <w:rPr>
          <w:sz w:val="24"/>
          <w:szCs w:val="24"/>
        </w:rPr>
        <w:t>Make them for MD5 only</w:t>
      </w:r>
    </w:p>
    <w:p w14:paraId="5CF40E4B" w14:textId="1AE69F49" w:rsidR="00DF0B71" w:rsidRPr="00DF0B71" w:rsidRDefault="00DF0B71" w:rsidP="00DF0B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F0B71">
        <w:rPr>
          <w:sz w:val="24"/>
          <w:szCs w:val="24"/>
        </w:rPr>
        <w:t>The password will always be 6 characters in this case</w:t>
      </w:r>
    </w:p>
    <w:p w14:paraId="1C7981AC" w14:textId="0BD72109" w:rsidR="00DF0B71" w:rsidRPr="00DF0B71" w:rsidRDefault="00DF0B71" w:rsidP="00DF0B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F0B71">
        <w:rPr>
          <w:sz w:val="24"/>
          <w:szCs w:val="24"/>
        </w:rPr>
        <w:t>Each chain should be 3500 long</w:t>
      </w:r>
    </w:p>
    <w:p w14:paraId="571B1D00" w14:textId="22D83E94" w:rsidR="00DF0B71" w:rsidRPr="00DF0B71" w:rsidRDefault="00DF0B71" w:rsidP="00DF0B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F0B71">
        <w:rPr>
          <w:sz w:val="24"/>
          <w:szCs w:val="24"/>
        </w:rPr>
        <w:t>Store 100,000 chains in each rainbow table file</w:t>
      </w:r>
    </w:p>
    <w:p w14:paraId="5CE57A1F" w14:textId="604318ED" w:rsidR="00DF0B71" w:rsidRDefault="00DF0B71" w:rsidP="00DF0B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F0B71">
        <w:rPr>
          <w:sz w:val="24"/>
          <w:szCs w:val="24"/>
        </w:rPr>
        <w:t>Remember to use a few different indexes.</w:t>
      </w:r>
    </w:p>
    <w:p w14:paraId="09202F6A" w14:textId="0993AF82" w:rsidR="00DF0B71" w:rsidRPr="00DF0B71" w:rsidRDefault="00DF0B71" w:rsidP="00DF0B71">
      <w:pPr>
        <w:rPr>
          <w:sz w:val="24"/>
          <w:szCs w:val="24"/>
        </w:rPr>
      </w:pPr>
      <w:r>
        <w:rPr>
          <w:sz w:val="24"/>
          <w:szCs w:val="24"/>
        </w:rPr>
        <w:t>Take a screenshot of the command used to generate the first table, as well as the output.</w:t>
      </w:r>
    </w:p>
    <w:p w14:paraId="1126BD85" w14:textId="56821BD0" w:rsidR="00EE1FD8" w:rsidRPr="007C1F28" w:rsidRDefault="00DF0B71" w:rsidP="00E13F36">
      <w:pPr>
        <w:pStyle w:val="Heading3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Sorting and Cracking</w:t>
      </w:r>
    </w:p>
    <w:p w14:paraId="79AC91B1" w14:textId="32352A2A" w:rsidR="00E13F36" w:rsidRDefault="00DF0B71" w:rsidP="00E13F36">
      <w:pPr>
        <w:rPr>
          <w:sz w:val="24"/>
          <w:szCs w:val="24"/>
        </w:rPr>
      </w:pPr>
      <w:r>
        <w:rPr>
          <w:sz w:val="24"/>
          <w:szCs w:val="24"/>
        </w:rPr>
        <w:t xml:space="preserve">Sort all of the tables at once using </w:t>
      </w:r>
      <w:proofErr w:type="spellStart"/>
      <w:r>
        <w:rPr>
          <w:sz w:val="24"/>
          <w:szCs w:val="24"/>
        </w:rPr>
        <w:t>rtsort</w:t>
      </w:r>
      <w:proofErr w:type="spellEnd"/>
      <w:r>
        <w:rPr>
          <w:sz w:val="24"/>
          <w:szCs w:val="24"/>
        </w:rPr>
        <w:t xml:space="preserve"> and take a screenshot of the command and the output.</w:t>
      </w:r>
    </w:p>
    <w:p w14:paraId="3C9F6021" w14:textId="70C02584" w:rsidR="00DF0B71" w:rsidRPr="007C1F28" w:rsidRDefault="00DF0B71" w:rsidP="00E13F36">
      <w:pPr>
        <w:rPr>
          <w:sz w:val="24"/>
          <w:szCs w:val="24"/>
        </w:rPr>
      </w:pPr>
      <w:r>
        <w:rPr>
          <w:sz w:val="24"/>
          <w:szCs w:val="24"/>
        </w:rPr>
        <w:t>After the tables have been sorted, attempt to crash the hash stored in the file you generate during the first step and take a screenshot of the output.</w:t>
      </w:r>
    </w:p>
    <w:p w14:paraId="61D9D233" w14:textId="77777777" w:rsidR="00EC6AF1" w:rsidRPr="007C1F28" w:rsidRDefault="00EC6AF1" w:rsidP="00EC6AF1">
      <w:pPr>
        <w:rPr>
          <w:sz w:val="24"/>
          <w:szCs w:val="24"/>
        </w:rPr>
      </w:pPr>
    </w:p>
    <w:p w14:paraId="7C61D759" w14:textId="5F597D81" w:rsidR="00EE1317" w:rsidRDefault="000F2971" w:rsidP="008253E9">
      <w:pPr>
        <w:pStyle w:val="Heading2"/>
      </w:pPr>
      <w:r w:rsidRPr="00517993">
        <w:t>What to submit</w:t>
      </w:r>
      <w:r w:rsidR="0020119C">
        <w:t xml:space="preserve"> </w:t>
      </w:r>
    </w:p>
    <w:p w14:paraId="49BDFDBB" w14:textId="77777777" w:rsidR="00D73DE0" w:rsidRDefault="00D73DE0" w:rsidP="00EE1317">
      <w:pPr>
        <w:spacing w:before="11"/>
      </w:pPr>
    </w:p>
    <w:p w14:paraId="3706FC8A" w14:textId="77777777" w:rsidR="00E06E7B" w:rsidRPr="0020119C" w:rsidRDefault="00E06E7B" w:rsidP="00E06E7B">
      <w:pPr>
        <w:spacing w:before="11"/>
        <w:rPr>
          <w:rFonts w:eastAsia="Cambria" w:cs="Calibri"/>
          <w:bCs/>
          <w:sz w:val="24"/>
          <w:szCs w:val="24"/>
        </w:rPr>
      </w:pPr>
      <w:r>
        <w:rPr>
          <w:sz w:val="24"/>
          <w:szCs w:val="24"/>
        </w:rPr>
        <w:t>Create a PDF document containing the screenshots required in the lab.  The document should include your name and only the screenshots requested.</w:t>
      </w:r>
    </w:p>
    <w:p w14:paraId="5DD113B7" w14:textId="2D8426FF" w:rsidR="0020119C" w:rsidRPr="0020119C" w:rsidRDefault="0020119C" w:rsidP="00DF0B71">
      <w:pPr>
        <w:spacing w:before="11"/>
        <w:rPr>
          <w:rFonts w:eastAsia="Cambria" w:cs="Calibri"/>
          <w:bCs/>
          <w:sz w:val="24"/>
          <w:szCs w:val="24"/>
        </w:rPr>
      </w:pPr>
    </w:p>
    <w:sectPr w:rsidR="0020119C" w:rsidRPr="0020119C" w:rsidSect="002032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349C4" w14:textId="77777777" w:rsidR="00215557" w:rsidRDefault="00215557">
      <w:r>
        <w:separator/>
      </w:r>
    </w:p>
  </w:endnote>
  <w:endnote w:type="continuationSeparator" w:id="0">
    <w:p w14:paraId="60AB215C" w14:textId="77777777" w:rsidR="00215557" w:rsidRDefault="0021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FA1A3" w14:textId="77777777" w:rsidR="00EC43F9" w:rsidRDefault="00EC43F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216E2" w14:textId="12DF851B" w:rsidR="00A7799E" w:rsidRDefault="00215557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381589B1">
        <v:rect id="_x0000_i1025" style="width:479pt;height:1pt" o:hralign="center" o:hrstd="t" o:hrnoshade="t" o:hr="t" fillcolor="#1cade4 [3204]" stroked="f"/>
      </w:pict>
    </w:r>
    <w:r w:rsidR="00A7799E">
      <w:rPr>
        <w:rFonts w:ascii="Calibri" w:hAnsi="Calibri"/>
        <w:sz w:val="14"/>
      </w:rPr>
      <w:tab/>
      <w:t xml:space="preserve"> </w:t>
    </w:r>
    <w:r w:rsidR="00A7799E" w:rsidRPr="00A517CC">
      <w:rPr>
        <w:rFonts w:ascii="Calibri" w:hAnsi="Calibri"/>
        <w:sz w:val="14"/>
      </w:rPr>
      <w:t xml:space="preserve">Page | </w:t>
    </w:r>
    <w:r w:rsidR="00A7799E" w:rsidRPr="00A517CC">
      <w:rPr>
        <w:rFonts w:ascii="Calibri" w:hAnsi="Calibri"/>
        <w:sz w:val="14"/>
      </w:rPr>
      <w:fldChar w:fldCharType="begin"/>
    </w:r>
    <w:r w:rsidR="00A7799E" w:rsidRPr="00A517CC">
      <w:rPr>
        <w:rFonts w:ascii="Calibri" w:hAnsi="Calibri"/>
        <w:sz w:val="14"/>
      </w:rPr>
      <w:instrText xml:space="preserve"> PAGE   \* MERGEFORMAT </w:instrText>
    </w:r>
    <w:r w:rsidR="00A7799E" w:rsidRPr="00A517CC">
      <w:rPr>
        <w:rFonts w:ascii="Calibri" w:hAnsi="Calibri"/>
        <w:sz w:val="14"/>
      </w:rPr>
      <w:fldChar w:fldCharType="separate"/>
    </w:r>
    <w:r w:rsidR="00015145">
      <w:rPr>
        <w:rFonts w:ascii="Calibri" w:hAnsi="Calibri"/>
        <w:noProof/>
        <w:sz w:val="14"/>
      </w:rPr>
      <w:t>2</w:t>
    </w:r>
    <w:r w:rsidR="00A7799E" w:rsidRPr="00A517CC">
      <w:rPr>
        <w:rFonts w:ascii="Calibri" w:hAnsi="Calibri"/>
        <w:noProof/>
        <w:sz w:val="14"/>
      </w:rPr>
      <w:fldChar w:fldCharType="end"/>
    </w:r>
    <w:r w:rsidR="00A7799E">
      <w:rPr>
        <w:rFonts w:ascii="Calibri" w:hAnsi="Calibri"/>
        <w:sz w:val="14"/>
      </w:rPr>
      <w:t xml:space="preserve"> </w:t>
    </w:r>
  </w:p>
  <w:p w14:paraId="40D49426" w14:textId="77777777" w:rsidR="00EB5F36" w:rsidRPr="00A7799E" w:rsidRDefault="000A4BDE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2D500B97" wp14:editId="72D973D9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 w:rsidR="00A7799E">
      <w:rPr>
        <w:rFonts w:ascii="Calibri" w:hAnsi="Calibri"/>
        <w:sz w:val="14"/>
      </w:rPr>
      <w:t xml:space="preserve">©2017 </w:t>
    </w:r>
    <w:hyperlink r:id="rId3" w:history="1">
      <w:r w:rsidR="00A7799E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A7799E" w:rsidRPr="00347B71">
      <w:rPr>
        <w:rFonts w:ascii="Calibri" w:hAnsi="Calibri"/>
        <w:sz w:val="14"/>
      </w:rPr>
      <w:t xml:space="preserve"> (C5)</w:t>
    </w:r>
    <w:r w:rsidR="00A7799E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E117B" w14:textId="6EDE8749" w:rsidR="00EC43F9" w:rsidRDefault="00215557" w:rsidP="00EC43F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1B3E3D6D">
        <v:rect id="_x0000_i1026" style="width:479pt;height:1pt" o:hralign="center" o:hrstd="t" o:hrnoshade="t" o:hr="t" fillcolor="#1cade4 [3204]" stroked="f"/>
      </w:pict>
    </w:r>
    <w:r w:rsidR="00EC43F9">
      <w:rPr>
        <w:rFonts w:ascii="Calibri" w:hAnsi="Calibri"/>
        <w:sz w:val="14"/>
      </w:rPr>
      <w:tab/>
      <w:t xml:space="preserve"> </w:t>
    </w:r>
    <w:r w:rsidR="00EC43F9" w:rsidRPr="00A517CC">
      <w:rPr>
        <w:rFonts w:ascii="Calibri" w:hAnsi="Calibri"/>
        <w:sz w:val="14"/>
      </w:rPr>
      <w:t xml:space="preserve">Page | </w:t>
    </w:r>
    <w:r w:rsidR="00EC43F9" w:rsidRPr="00A517CC">
      <w:rPr>
        <w:rFonts w:ascii="Calibri" w:hAnsi="Calibri"/>
        <w:sz w:val="14"/>
      </w:rPr>
      <w:fldChar w:fldCharType="begin"/>
    </w:r>
    <w:r w:rsidR="00EC43F9" w:rsidRPr="00A517CC">
      <w:rPr>
        <w:rFonts w:ascii="Calibri" w:hAnsi="Calibri"/>
        <w:sz w:val="14"/>
      </w:rPr>
      <w:instrText xml:space="preserve"> PAGE   \* MERGEFORMAT </w:instrText>
    </w:r>
    <w:r w:rsidR="00EC43F9" w:rsidRPr="00A517CC">
      <w:rPr>
        <w:rFonts w:ascii="Calibri" w:hAnsi="Calibri"/>
        <w:sz w:val="14"/>
      </w:rPr>
      <w:fldChar w:fldCharType="separate"/>
    </w:r>
    <w:r w:rsidR="00015145">
      <w:rPr>
        <w:rFonts w:ascii="Calibri" w:hAnsi="Calibri"/>
        <w:noProof/>
        <w:sz w:val="14"/>
      </w:rPr>
      <w:t>1</w:t>
    </w:r>
    <w:r w:rsidR="00EC43F9" w:rsidRPr="00A517CC">
      <w:rPr>
        <w:rFonts w:ascii="Calibri" w:hAnsi="Calibri"/>
        <w:noProof/>
        <w:sz w:val="14"/>
      </w:rPr>
      <w:fldChar w:fldCharType="end"/>
    </w:r>
    <w:r w:rsidR="00EC43F9">
      <w:rPr>
        <w:rFonts w:ascii="Calibri" w:hAnsi="Calibri"/>
        <w:sz w:val="14"/>
      </w:rPr>
      <w:t xml:space="preserve"> </w:t>
    </w:r>
  </w:p>
  <w:p w14:paraId="458201CA" w14:textId="129257F7" w:rsidR="00EC43F9" w:rsidRPr="00EC43F9" w:rsidRDefault="00EC43F9" w:rsidP="00EC43F9">
    <w:pPr>
      <w:spacing w:before="0"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61C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78B8A63" wp14:editId="2F48AFF0">
          <wp:extent cx="838200" cy="296545"/>
          <wp:effectExtent l="0" t="0" r="0" b="8255"/>
          <wp:docPr id="2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4475641C" w14:textId="7A74CA5B" w:rsidR="00D40DB9" w:rsidRDefault="00D40DB9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ab/>
      <w:t xml:space="preserve"> </w:t>
    </w:r>
  </w:p>
  <w:p w14:paraId="668E622F" w14:textId="078F018C" w:rsidR="00D40DB9" w:rsidRPr="00D40DB9" w:rsidRDefault="00D40DB9" w:rsidP="00D40DB9">
    <w:pPr>
      <w:pStyle w:val="Footer"/>
      <w:spacing w:before="0" w:after="0" w:line="240" w:lineRule="auto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25502" w14:textId="77777777" w:rsidR="00215557" w:rsidRDefault="00215557">
      <w:r>
        <w:separator/>
      </w:r>
    </w:p>
  </w:footnote>
  <w:footnote w:type="continuationSeparator" w:id="0">
    <w:p w14:paraId="4DFC7FF5" w14:textId="77777777" w:rsidR="00215557" w:rsidRDefault="002155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8DC0D" w14:textId="77777777" w:rsidR="00EC43F9" w:rsidRDefault="00EC43F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69E43" w14:textId="77777777" w:rsidR="00EC43F9" w:rsidRDefault="00EC43F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CC768" w14:textId="77777777" w:rsidR="0020324C" w:rsidRPr="0020324C" w:rsidRDefault="0020324C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CC46B1"/>
    <w:multiLevelType w:val="hybridMultilevel"/>
    <w:tmpl w:val="57FE2042"/>
    <w:lvl w:ilvl="0" w:tplc="792AC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F13C3"/>
    <w:multiLevelType w:val="hybridMultilevel"/>
    <w:tmpl w:val="903840C4"/>
    <w:lvl w:ilvl="0" w:tplc="1474247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D7193"/>
    <w:multiLevelType w:val="hybridMultilevel"/>
    <w:tmpl w:val="ED2E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03662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8"/>
  </w:num>
  <w:num w:numId="5">
    <w:abstractNumId w:val="14"/>
  </w:num>
  <w:num w:numId="6">
    <w:abstractNumId w:val="13"/>
  </w:num>
  <w:num w:numId="7">
    <w:abstractNumId w:val="2"/>
  </w:num>
  <w:num w:numId="8">
    <w:abstractNumId w:val="0"/>
  </w:num>
  <w:num w:numId="9">
    <w:abstractNumId w:val="4"/>
  </w:num>
  <w:num w:numId="10">
    <w:abstractNumId w:val="15"/>
  </w:num>
  <w:num w:numId="11">
    <w:abstractNumId w:val="10"/>
  </w:num>
  <w:num w:numId="12">
    <w:abstractNumId w:val="1"/>
  </w:num>
  <w:num w:numId="13">
    <w:abstractNumId w:val="12"/>
  </w:num>
  <w:num w:numId="14">
    <w:abstractNumId w:val="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4"/>
    <w:rsid w:val="00006B32"/>
    <w:rsid w:val="00010706"/>
    <w:rsid w:val="00015145"/>
    <w:rsid w:val="000211A1"/>
    <w:rsid w:val="000A4BDE"/>
    <w:rsid w:val="000D6E7E"/>
    <w:rsid w:val="000F2971"/>
    <w:rsid w:val="000F3AD6"/>
    <w:rsid w:val="001242F6"/>
    <w:rsid w:val="001E68C2"/>
    <w:rsid w:val="0020119C"/>
    <w:rsid w:val="0020324C"/>
    <w:rsid w:val="00215557"/>
    <w:rsid w:val="002C4B43"/>
    <w:rsid w:val="002E41EC"/>
    <w:rsid w:val="002E7E76"/>
    <w:rsid w:val="002F2CEF"/>
    <w:rsid w:val="002F3AB5"/>
    <w:rsid w:val="00313533"/>
    <w:rsid w:val="0032640A"/>
    <w:rsid w:val="00347B71"/>
    <w:rsid w:val="00383247"/>
    <w:rsid w:val="00384E62"/>
    <w:rsid w:val="00391F3F"/>
    <w:rsid w:val="003C4E7E"/>
    <w:rsid w:val="003C57A9"/>
    <w:rsid w:val="004548F6"/>
    <w:rsid w:val="00455A93"/>
    <w:rsid w:val="0051152D"/>
    <w:rsid w:val="0051761D"/>
    <w:rsid w:val="00517993"/>
    <w:rsid w:val="00545D68"/>
    <w:rsid w:val="005B588F"/>
    <w:rsid w:val="00637983"/>
    <w:rsid w:val="006D3E1E"/>
    <w:rsid w:val="006E378B"/>
    <w:rsid w:val="006E392E"/>
    <w:rsid w:val="00714366"/>
    <w:rsid w:val="00751B0B"/>
    <w:rsid w:val="00780966"/>
    <w:rsid w:val="007B5098"/>
    <w:rsid w:val="007C1F28"/>
    <w:rsid w:val="00824EC2"/>
    <w:rsid w:val="008253E9"/>
    <w:rsid w:val="008308D9"/>
    <w:rsid w:val="008678B8"/>
    <w:rsid w:val="008C72D2"/>
    <w:rsid w:val="008C7E92"/>
    <w:rsid w:val="008D5430"/>
    <w:rsid w:val="00921489"/>
    <w:rsid w:val="0092482E"/>
    <w:rsid w:val="0095227A"/>
    <w:rsid w:val="0096469A"/>
    <w:rsid w:val="009B1AE2"/>
    <w:rsid w:val="00A02C4C"/>
    <w:rsid w:val="00A517CC"/>
    <w:rsid w:val="00A565F1"/>
    <w:rsid w:val="00A63EE8"/>
    <w:rsid w:val="00A76C1E"/>
    <w:rsid w:val="00A7799E"/>
    <w:rsid w:val="00B10FD5"/>
    <w:rsid w:val="00B11EB6"/>
    <w:rsid w:val="00B71E53"/>
    <w:rsid w:val="00BA6B8E"/>
    <w:rsid w:val="00BC3835"/>
    <w:rsid w:val="00BE6ED4"/>
    <w:rsid w:val="00C228D3"/>
    <w:rsid w:val="00C27DAD"/>
    <w:rsid w:val="00CB1A70"/>
    <w:rsid w:val="00CD551A"/>
    <w:rsid w:val="00D07D29"/>
    <w:rsid w:val="00D37AD7"/>
    <w:rsid w:val="00D40DB9"/>
    <w:rsid w:val="00D73DE0"/>
    <w:rsid w:val="00D86D64"/>
    <w:rsid w:val="00DC0C38"/>
    <w:rsid w:val="00DD03EF"/>
    <w:rsid w:val="00DF0B71"/>
    <w:rsid w:val="00DF2652"/>
    <w:rsid w:val="00E06E7B"/>
    <w:rsid w:val="00E13F36"/>
    <w:rsid w:val="00E26F38"/>
    <w:rsid w:val="00E314A3"/>
    <w:rsid w:val="00EB4C8E"/>
    <w:rsid w:val="00EB5F36"/>
    <w:rsid w:val="00EC43F9"/>
    <w:rsid w:val="00EC6AF1"/>
    <w:rsid w:val="00ED65F5"/>
    <w:rsid w:val="00EE1317"/>
    <w:rsid w:val="00EE1FD8"/>
    <w:rsid w:val="00F652FA"/>
    <w:rsid w:val="00FB1FBE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3F417"/>
  <w15:docId w15:val="{E0B7232B-C5ED-4BDA-BD6E-7A74C62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92E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1F28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7993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rFonts w:ascii="Century Gothic" w:hAnsi="Century Gothic"/>
      <w:b/>
      <w:i/>
      <w:caps/>
      <w:color w:val="FFFFFF" w:themeColor="background1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7C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C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C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C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C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pPr>
      <w:spacing w:before="559"/>
    </w:pPr>
    <w:rPr>
      <w:rFonts w:ascii="Calibri" w:eastAsia="Calibri" w:hAnsi="Calibri"/>
    </w:rPr>
  </w:style>
  <w:style w:type="paragraph" w:styleId="TOC2">
    <w:name w:val="toc 2"/>
    <w:basedOn w:val="Normal"/>
    <w:uiPriority w:val="1"/>
    <w:pPr>
      <w:spacing w:before="139"/>
      <w:ind w:left="321"/>
    </w:pPr>
    <w:rPr>
      <w:rFonts w:ascii="Calibri" w:eastAsia="Calibri" w:hAnsi="Calibri"/>
    </w:rPr>
  </w:style>
  <w:style w:type="paragraph" w:styleId="TOC3">
    <w:name w:val="toc 3"/>
    <w:basedOn w:val="Normal"/>
    <w:uiPriority w:val="1"/>
    <w:pPr>
      <w:spacing w:before="139"/>
      <w:ind w:left="539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pPr>
      <w:ind w:left="15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1A"/>
  </w:style>
  <w:style w:type="paragraph" w:styleId="Footer">
    <w:name w:val="footer"/>
    <w:basedOn w:val="Normal"/>
    <w:link w:val="Foot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1A"/>
  </w:style>
  <w:style w:type="paragraph" w:styleId="Title">
    <w:name w:val="Title"/>
    <w:basedOn w:val="Normal"/>
    <w:next w:val="Normal"/>
    <w:link w:val="TitleChar"/>
    <w:uiPriority w:val="10"/>
    <w:qFormat/>
    <w:rsid w:val="00347B71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B71"/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C1F28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"/>
    <w:rsid w:val="00517993"/>
    <w:rPr>
      <w:rFonts w:ascii="Century Gothic" w:hAnsi="Century Gothic"/>
      <w:b/>
      <w:i/>
      <w:caps/>
      <w:color w:val="FFFFFF" w:themeColor="background1"/>
      <w:spacing w:val="15"/>
      <w:sz w:val="28"/>
      <w:szCs w:val="28"/>
      <w:shd w:val="clear" w:color="auto" w:fill="E68923"/>
    </w:rPr>
  </w:style>
  <w:style w:type="character" w:customStyle="1" w:styleId="Heading3Char">
    <w:name w:val="Heading 3 Char"/>
    <w:basedOn w:val="DefaultParagraphFont"/>
    <w:link w:val="Heading3"/>
    <w:uiPriority w:val="9"/>
    <w:rsid w:val="00A517CC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C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7CC"/>
    <w:rPr>
      <w:b/>
      <w:bCs/>
      <w:color w:val="1481A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1E"/>
    <w:pPr>
      <w:spacing w:before="0" w:after="0"/>
      <w:contextualSpacing/>
    </w:pPr>
    <w:rPr>
      <w:caps/>
      <w:color w:val="595959" w:themeColor="text1" w:themeTint="A6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6C1E"/>
    <w:rPr>
      <w:rFonts w:ascii="Verdana" w:hAnsi="Verdana"/>
      <w:caps/>
      <w:color w:val="595959" w:themeColor="text1" w:themeTint="A6"/>
      <w:spacing w:val="10"/>
      <w:sz w:val="22"/>
      <w:szCs w:val="21"/>
    </w:rPr>
  </w:style>
  <w:style w:type="character" w:styleId="Strong">
    <w:name w:val="Strong"/>
    <w:uiPriority w:val="22"/>
    <w:qFormat/>
    <w:rsid w:val="00A517CC"/>
    <w:rPr>
      <w:b/>
      <w:bCs/>
    </w:rPr>
  </w:style>
  <w:style w:type="character" w:styleId="Emphasis">
    <w:name w:val="Emphasis"/>
    <w:uiPriority w:val="20"/>
    <w:qFormat/>
    <w:rsid w:val="00A517CC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A517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17C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C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CC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8308D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A517CC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A517CC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A517CC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A517C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30"/>
    <w:rPr>
      <w:color w:val="0070C0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F0B7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nlinehashcrack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reativecommons.org/licenses/by/4.0/" TargetMode="External"/><Relationship Id="rId3" Type="http://schemas.openxmlformats.org/officeDocument/2006/relationships/hyperlink" Target="http://www.c5colleges.or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Vapor Trail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6BD9-2DB8-4A4D-B72D-59CB4CB7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C:\Users\chosler\AppData\Roaming\Microsoft\Templates\Word_C5_Module_CC_license.dotx</Template>
  <TotalTime>5</TotalTime>
  <Pages>2</Pages>
  <Words>185</Words>
  <Characters>1061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cp:lastModifiedBy>Ham, Michael</cp:lastModifiedBy>
  <cp:revision>10</cp:revision>
  <cp:lastPrinted>2017-07-09T04:13:00Z</cp:lastPrinted>
  <dcterms:created xsi:type="dcterms:W3CDTF">2017-08-21T18:51:00Z</dcterms:created>
  <dcterms:modified xsi:type="dcterms:W3CDTF">2017-08-27T18:30:00Z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LastSaved">
    <vt:filetime>2016-07-19T00:00:00Z</vt:filetime>
  </property>
</Properties>
</file>