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FFBFE" w14:textId="2C1C10A1" w:rsidR="000211A1" w:rsidRDefault="00B01723" w:rsidP="008E631D">
      <w:pPr>
        <w:pStyle w:val="Title"/>
        <w:rPr>
          <w:rFonts w:ascii="Calibri" w:hAnsi="Calibri"/>
        </w:rPr>
      </w:pPr>
      <w:r>
        <w:rPr>
          <w:rFonts w:ascii="Calibri" w:hAnsi="Calibri"/>
        </w:rPr>
        <w:t>Cyber Operations</w:t>
      </w:r>
    </w:p>
    <w:p w14:paraId="3627B373" w14:textId="179D1A3F" w:rsidR="00B01723" w:rsidRPr="00B01723" w:rsidRDefault="00B01723" w:rsidP="00B01723">
      <w:pPr>
        <w:rPr>
          <w:sz w:val="36"/>
          <w:szCs w:val="36"/>
        </w:rPr>
      </w:pPr>
      <w:r w:rsidRPr="00B01723">
        <w:rPr>
          <w:sz w:val="36"/>
          <w:szCs w:val="36"/>
        </w:rPr>
        <w:t>Unit 11 - Domain Token Stealing</w:t>
      </w:r>
    </w:p>
    <w:p w14:paraId="5D63204E" w14:textId="6AC1E457" w:rsidR="00EE1317" w:rsidRPr="00B01723" w:rsidRDefault="00B01723" w:rsidP="00B01723">
      <w:pPr>
        <w:pStyle w:val="Heading1"/>
      </w:pPr>
      <w:r>
        <w:t xml:space="preserve">Lab 09 - </w:t>
      </w:r>
      <w:bookmarkStart w:id="0" w:name="_GoBack"/>
      <w:bookmarkEnd w:id="0"/>
      <w:r w:rsidR="007830D9">
        <w:t>Meterpreter</w:t>
      </w:r>
      <w:r w:rsidR="00BB1D15">
        <w:t xml:space="preserve"> and Persistence</w:t>
      </w:r>
    </w:p>
    <w:p w14:paraId="6FD67D8C" w14:textId="08B1E90A" w:rsidR="00EC6AF1" w:rsidRPr="007C1F28" w:rsidRDefault="00BB1D15" w:rsidP="00EE1317">
      <w:pPr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You will need your Kali VM or a desktop that can run the tools shown below</w:t>
      </w:r>
      <w:r w:rsidR="00476F10">
        <w:rPr>
          <w:sz w:val="24"/>
          <w:szCs w:val="24"/>
        </w:rPr>
        <w:t xml:space="preserve"> (meterpreter, netcat, netstat)</w:t>
      </w:r>
      <w:r>
        <w:rPr>
          <w:sz w:val="24"/>
          <w:szCs w:val="24"/>
        </w:rPr>
        <w:t xml:space="preserve">. </w:t>
      </w:r>
      <w:r w:rsidR="00476F10">
        <w:rPr>
          <w:sz w:val="24"/>
          <w:szCs w:val="24"/>
        </w:rPr>
        <w:t xml:space="preserve">You will also need a target Windos XP machine as well as a Windows domain controller VM.  </w:t>
      </w:r>
      <w:r>
        <w:rPr>
          <w:sz w:val="24"/>
          <w:szCs w:val="24"/>
        </w:rPr>
        <w:t>Be extremely careful in running these scans, it is your responsibility to remain passive and to only access systems you are authorized to do so.</w:t>
      </w:r>
    </w:p>
    <w:p w14:paraId="129B5F32" w14:textId="3C11EAF2" w:rsidR="00545D68" w:rsidRPr="007C1F28" w:rsidRDefault="00AE75CC" w:rsidP="00545D6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Meterpreter Post Modules</w:t>
      </w:r>
    </w:p>
    <w:p w14:paraId="4F6ADD6B" w14:textId="008AA919" w:rsidR="002E41EC" w:rsidRPr="0020119C" w:rsidRDefault="00DE7FB0" w:rsidP="0020119C">
      <w:pPr>
        <w:rPr>
          <w:sz w:val="24"/>
          <w:szCs w:val="24"/>
        </w:rPr>
      </w:pPr>
      <w:r>
        <w:rPr>
          <w:sz w:val="24"/>
          <w:szCs w:val="24"/>
        </w:rPr>
        <w:t>Gain a Meterpreter shell on the Windows XP target, then, find a post exploitation module that interests you, and get it to successfully run. Take a screenshot of the results of the module and explain in five sentences or less what the module is and why it’s useful.</w:t>
      </w:r>
    </w:p>
    <w:p w14:paraId="51BD29FC" w14:textId="2425499B" w:rsidR="002E41EC" w:rsidRPr="00921489" w:rsidRDefault="00AE75CC" w:rsidP="00921489">
      <w:pPr>
        <w:pStyle w:val="Heading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Impersonating a Domain Admin</w:t>
      </w:r>
    </w:p>
    <w:p w14:paraId="63BAD268" w14:textId="75C54575" w:rsidR="00E13F36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When you have a Meterpreter shell directly on the XP, steal the domain tokens. If you do not see any domain tokens, log into XP directly as a domain user and try again. </w:t>
      </w:r>
    </w:p>
    <w:p w14:paraId="2C068627" w14:textId="6C314806" w:rsidR="00DE7FB0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Once you have stolen the domain token, load up the </w:t>
      </w:r>
      <w:r w:rsidRPr="00476F10">
        <w:rPr>
          <w:b/>
          <w:sz w:val="24"/>
          <w:szCs w:val="24"/>
        </w:rPr>
        <w:t>incognito</w:t>
      </w:r>
      <w:r>
        <w:rPr>
          <w:sz w:val="24"/>
          <w:szCs w:val="24"/>
        </w:rPr>
        <w:t xml:space="preserve"> module and impersonate one of the domain admin tokens. Drop to a shell and run </w:t>
      </w:r>
      <w:r w:rsidRPr="00476F10">
        <w:rPr>
          <w:b/>
          <w:sz w:val="24"/>
          <w:szCs w:val="24"/>
        </w:rPr>
        <w:t>whoami.exe</w:t>
      </w:r>
      <w:r>
        <w:rPr>
          <w:sz w:val="24"/>
          <w:szCs w:val="24"/>
        </w:rPr>
        <w:t>. Take a screenshot.</w:t>
      </w:r>
    </w:p>
    <w:p w14:paraId="39A50ED5" w14:textId="05B33D6B" w:rsidR="00DE7FB0" w:rsidRPr="007C1F28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t>From the command line, add yourself your own domain admin account, and then add that new account to the domain admins group. Take a screenshot of both commands.</w:t>
      </w:r>
    </w:p>
    <w:p w14:paraId="1126BD85" w14:textId="60ACA9AB" w:rsidR="00EE1FD8" w:rsidRPr="007C1F28" w:rsidRDefault="00AE75CC" w:rsidP="00E13F36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NC Listener</w:t>
      </w:r>
    </w:p>
    <w:p w14:paraId="79AC91B1" w14:textId="6BA49C16" w:rsidR="00E13F36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If you have not done so already, upload the </w:t>
      </w:r>
      <w:r w:rsidRPr="00476F10">
        <w:rPr>
          <w:b/>
          <w:sz w:val="24"/>
          <w:szCs w:val="24"/>
        </w:rPr>
        <w:t>nc.exe</w:t>
      </w:r>
      <w:r>
        <w:rPr>
          <w:sz w:val="24"/>
          <w:szCs w:val="24"/>
        </w:rPr>
        <w:t xml:space="preserve"> binary to the XP host.</w:t>
      </w:r>
    </w:p>
    <w:p w14:paraId="2504F234" w14:textId="643BF9D5" w:rsidR="00DE7FB0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Use the meterpreter execute command to launch nc.exe on the remote host. This command should ensure that NC stays open after a user disconnects, be bound to port </w:t>
      </w:r>
      <w:r w:rsidRPr="00476F10">
        <w:rPr>
          <w:b/>
          <w:sz w:val="24"/>
          <w:szCs w:val="24"/>
        </w:rPr>
        <w:t>12345</w:t>
      </w:r>
      <w:r>
        <w:rPr>
          <w:sz w:val="24"/>
          <w:szCs w:val="24"/>
        </w:rPr>
        <w:t xml:space="preserve">, and spawn </w:t>
      </w:r>
      <w:r w:rsidRPr="00476F10">
        <w:rPr>
          <w:b/>
          <w:sz w:val="24"/>
          <w:szCs w:val="24"/>
        </w:rPr>
        <w:t>cmd.exe</w:t>
      </w:r>
      <w:r>
        <w:rPr>
          <w:sz w:val="24"/>
          <w:szCs w:val="24"/>
        </w:rPr>
        <w:t xml:space="preserve"> when connected to.</w:t>
      </w:r>
    </w:p>
    <w:p w14:paraId="6BEC4442" w14:textId="060D02C4" w:rsidR="00DE7FB0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Verify that the port has opened using </w:t>
      </w:r>
      <w:r w:rsidRPr="00476F10">
        <w:rPr>
          <w:b/>
          <w:sz w:val="24"/>
          <w:szCs w:val="24"/>
        </w:rPr>
        <w:t>netstat</w:t>
      </w:r>
      <w:r>
        <w:rPr>
          <w:sz w:val="24"/>
          <w:szCs w:val="24"/>
        </w:rPr>
        <w:t>.</w:t>
      </w:r>
    </w:p>
    <w:p w14:paraId="3C2FBCB8" w14:textId="08FF89FF" w:rsidR="00DE7FB0" w:rsidRDefault="00DE7FB0" w:rsidP="00E13F36">
      <w:pPr>
        <w:rPr>
          <w:sz w:val="24"/>
          <w:szCs w:val="24"/>
        </w:rPr>
      </w:pPr>
      <w:r>
        <w:rPr>
          <w:sz w:val="24"/>
          <w:szCs w:val="24"/>
        </w:rPr>
        <w:t xml:space="preserve">From a new Kali terminal window, connect to the remote victim with </w:t>
      </w:r>
      <w:r w:rsidRPr="00476F10">
        <w:rPr>
          <w:b/>
          <w:sz w:val="24"/>
          <w:szCs w:val="24"/>
        </w:rPr>
        <w:t>netcat</w:t>
      </w:r>
      <w:r>
        <w:rPr>
          <w:sz w:val="24"/>
          <w:szCs w:val="24"/>
        </w:rPr>
        <w:t xml:space="preserve"> and take a screenshot.</w:t>
      </w:r>
    </w:p>
    <w:p w14:paraId="4E3DBAD4" w14:textId="0DFC2099" w:rsidR="00DE7FB0" w:rsidRPr="007C1F28" w:rsidRDefault="00DE7FB0" w:rsidP="00DE7FB0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Generate a new NC .exe</w:t>
      </w:r>
    </w:p>
    <w:p w14:paraId="4E5DBE2C" w14:textId="1ABAA40A" w:rsidR="00DE7FB0" w:rsidRDefault="00DE7FB0" w:rsidP="00DE7FB0">
      <w:p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Pr="00476F10">
        <w:rPr>
          <w:b/>
          <w:sz w:val="24"/>
          <w:szCs w:val="24"/>
        </w:rPr>
        <w:t>payload/windows/exec</w:t>
      </w:r>
      <w:r>
        <w:rPr>
          <w:sz w:val="24"/>
          <w:szCs w:val="24"/>
        </w:rPr>
        <w:t xml:space="preserve"> module in Metasploit to generate a new executable for netcat. It should have the following parameters:</w:t>
      </w:r>
    </w:p>
    <w:p w14:paraId="0533C278" w14:textId="4291E6F0" w:rsidR="00DE7FB0" w:rsidRDefault="00DE7FB0" w:rsidP="00DE7FB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Listen even after disconnect</w:t>
      </w:r>
    </w:p>
    <w:p w14:paraId="72556671" w14:textId="3EFAE42C" w:rsidR="00DE7FB0" w:rsidRDefault="00DE7FB0" w:rsidP="00DE7FB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Bound to port 12121</w:t>
      </w:r>
    </w:p>
    <w:p w14:paraId="3A104154" w14:textId="3038FFCB" w:rsidR="00DE7FB0" w:rsidRDefault="00DE7FB0" w:rsidP="00DE7FB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Spawn cmd.exe when called</w:t>
      </w:r>
    </w:p>
    <w:p w14:paraId="30E11E85" w14:textId="71107951" w:rsidR="00DE7FB0" w:rsidRPr="00DE7FB0" w:rsidRDefault="00DE7FB0" w:rsidP="00DE7FB0">
      <w:pPr>
        <w:rPr>
          <w:sz w:val="24"/>
          <w:szCs w:val="24"/>
        </w:rPr>
      </w:pPr>
      <w:r>
        <w:rPr>
          <w:sz w:val="24"/>
          <w:szCs w:val="24"/>
        </w:rPr>
        <w:t>Take a screenshot of the generate of the new .exe.</w:t>
      </w:r>
    </w:p>
    <w:p w14:paraId="61D9D233" w14:textId="77777777" w:rsidR="00EC6AF1" w:rsidRPr="007C1F28" w:rsidRDefault="00EC6AF1" w:rsidP="00EC6AF1">
      <w:pPr>
        <w:rPr>
          <w:sz w:val="24"/>
          <w:szCs w:val="24"/>
        </w:rPr>
      </w:pPr>
    </w:p>
    <w:p w14:paraId="7C61D759" w14:textId="7B543C03" w:rsidR="00EE1317" w:rsidRDefault="000F2971" w:rsidP="005B1B7A">
      <w:pPr>
        <w:pStyle w:val="Heading2"/>
      </w:pPr>
      <w:r w:rsidRPr="00517993">
        <w:t>What to submit</w:t>
      </w:r>
      <w:r w:rsidR="0020119C">
        <w:t xml:space="preserve"> </w:t>
      </w:r>
    </w:p>
    <w:p w14:paraId="0BFF78B0" w14:textId="77777777" w:rsidR="00476F10" w:rsidRPr="0020119C" w:rsidRDefault="00476F10" w:rsidP="00476F10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Create a PDF document containing the screenshots required in the lab.  The document should include your name and only the screenshots requested.</w:t>
      </w:r>
    </w:p>
    <w:p w14:paraId="5DD113B7" w14:textId="2C45C767" w:rsidR="0020119C" w:rsidRPr="0020119C" w:rsidRDefault="0020119C" w:rsidP="00476F10">
      <w:pPr>
        <w:spacing w:before="11"/>
        <w:rPr>
          <w:rFonts w:eastAsia="Cambria" w:cs="Calibri"/>
          <w:bCs/>
          <w:sz w:val="24"/>
          <w:szCs w:val="24"/>
        </w:rPr>
      </w:pPr>
    </w:p>
    <w:sectPr w:rsidR="0020119C" w:rsidRPr="0020119C" w:rsidSect="0020324C">
      <w:footerReference w:type="default" r:id="rId8"/>
      <w:headerReference w:type="first" r:id="rId9"/>
      <w:footerReference w:type="first" r:id="rId10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4E73C" w14:textId="77777777" w:rsidR="00805491" w:rsidRDefault="00805491">
      <w:r>
        <w:separator/>
      </w:r>
    </w:p>
  </w:endnote>
  <w:endnote w:type="continuationSeparator" w:id="0">
    <w:p w14:paraId="4BD72F00" w14:textId="77777777" w:rsidR="00805491" w:rsidRDefault="0080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216E2" w14:textId="2807EB8D" w:rsidR="00A7799E" w:rsidRDefault="00805491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B01723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E117B" w14:textId="4195F9F7" w:rsidR="00EC43F9" w:rsidRDefault="00805491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B01723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A270" w14:textId="77777777" w:rsidR="00805491" w:rsidRDefault="00805491">
      <w:r>
        <w:separator/>
      </w:r>
    </w:p>
  </w:footnote>
  <w:footnote w:type="continuationSeparator" w:id="0">
    <w:p w14:paraId="23A6AE19" w14:textId="77777777" w:rsidR="00805491" w:rsidRDefault="008054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6630F"/>
    <w:multiLevelType w:val="hybridMultilevel"/>
    <w:tmpl w:val="EE32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15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4548F6"/>
    <w:rsid w:val="00476F10"/>
    <w:rsid w:val="0051152D"/>
    <w:rsid w:val="0051761D"/>
    <w:rsid w:val="00517993"/>
    <w:rsid w:val="00545D68"/>
    <w:rsid w:val="005B1B7A"/>
    <w:rsid w:val="005B588F"/>
    <w:rsid w:val="00637983"/>
    <w:rsid w:val="006D3E1E"/>
    <w:rsid w:val="006E378B"/>
    <w:rsid w:val="006E392E"/>
    <w:rsid w:val="00714366"/>
    <w:rsid w:val="00751B0B"/>
    <w:rsid w:val="007830D9"/>
    <w:rsid w:val="007B5098"/>
    <w:rsid w:val="007C1F28"/>
    <w:rsid w:val="00805491"/>
    <w:rsid w:val="008308D9"/>
    <w:rsid w:val="008678B8"/>
    <w:rsid w:val="008C72D2"/>
    <w:rsid w:val="008C7E92"/>
    <w:rsid w:val="008D5430"/>
    <w:rsid w:val="008E631D"/>
    <w:rsid w:val="00921489"/>
    <w:rsid w:val="0092482E"/>
    <w:rsid w:val="0095227A"/>
    <w:rsid w:val="0096469A"/>
    <w:rsid w:val="009B1AE2"/>
    <w:rsid w:val="009F62BF"/>
    <w:rsid w:val="00A02C4C"/>
    <w:rsid w:val="00A517CC"/>
    <w:rsid w:val="00A565F1"/>
    <w:rsid w:val="00A63EE8"/>
    <w:rsid w:val="00A76C1E"/>
    <w:rsid w:val="00A7799E"/>
    <w:rsid w:val="00AE75CC"/>
    <w:rsid w:val="00B01723"/>
    <w:rsid w:val="00B10FD5"/>
    <w:rsid w:val="00B11EB6"/>
    <w:rsid w:val="00B430B3"/>
    <w:rsid w:val="00B71E53"/>
    <w:rsid w:val="00BA6B8E"/>
    <w:rsid w:val="00BB1D15"/>
    <w:rsid w:val="00BC3835"/>
    <w:rsid w:val="00BE6ED4"/>
    <w:rsid w:val="00C04867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E7FB0"/>
    <w:rsid w:val="00DF2652"/>
    <w:rsid w:val="00E13F36"/>
    <w:rsid w:val="00E26F38"/>
    <w:rsid w:val="00E314A3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://www.c5colleges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31CE-B9F8-4948-B11D-1D683BB5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C:\Users\chosler\AppData\Roaming\Microsoft\Templates\Word_C5_Module_CC_license.dotx</Template>
  <TotalTime>7</TotalTime>
  <Pages>2</Pages>
  <Words>317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Ham, Michael</cp:lastModifiedBy>
  <cp:revision>10</cp:revision>
  <cp:lastPrinted>2017-07-09T04:13:00Z</cp:lastPrinted>
  <dcterms:created xsi:type="dcterms:W3CDTF">2017-08-21T18:56:00Z</dcterms:created>
  <dcterms:modified xsi:type="dcterms:W3CDTF">2017-08-27T18:38:00Z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