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0069" w14:textId="72C1ACE1" w:rsidR="000A4BDE" w:rsidRPr="0029686B" w:rsidRDefault="00A94707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Security Design Principles</w:t>
      </w:r>
      <w:bookmarkStart w:id="0" w:name="_GoBack"/>
      <w:bookmarkEnd w:id="0"/>
    </w:p>
    <w:p w14:paraId="523D7FE1" w14:textId="03D2482D" w:rsidR="00EE1317" w:rsidRPr="0029686B" w:rsidRDefault="00A94707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Permission Policies</w:t>
      </w:r>
    </w:p>
    <w:p w14:paraId="1C5FBC5F" w14:textId="77777777" w:rsidR="000211A1" w:rsidRDefault="000211A1" w:rsidP="000211A1"/>
    <w:p w14:paraId="10D17514" w14:textId="77777777" w:rsidR="00CD7D58" w:rsidRDefault="001C23A4" w:rsidP="0029686B">
      <w:pPr>
        <w:pStyle w:val="Heading1"/>
      </w:pPr>
      <w:r w:rsidRPr="0029686B">
        <w:t>Unit 1</w:t>
      </w:r>
      <w:r w:rsidR="00613AB8" w:rsidRPr="0029686B">
        <w:t xml:space="preserve"> lab Solutions</w:t>
      </w:r>
    </w:p>
    <w:p w14:paraId="4909002E" w14:textId="77777777" w:rsidR="00EC6AF1" w:rsidRPr="00A94707" w:rsidRDefault="00EC6AF1" w:rsidP="00EE1317">
      <w:pPr>
        <w:rPr>
          <w:b/>
        </w:rPr>
      </w:pPr>
      <w:bookmarkStart w:id="1" w:name="_bookmark1"/>
      <w:bookmarkEnd w:id="1"/>
    </w:p>
    <w:p w14:paraId="3325228B" w14:textId="77777777" w:rsidR="00A94707" w:rsidRPr="00A94707" w:rsidRDefault="00A94707" w:rsidP="00A94707">
      <w:pPr>
        <w:spacing w:after="0"/>
        <w:ind w:left="720"/>
        <w:rPr>
          <w:b/>
          <w:sz w:val="24"/>
          <w:szCs w:val="24"/>
        </w:rPr>
      </w:pPr>
      <w:bookmarkStart w:id="2" w:name="_bookmark2"/>
      <w:bookmarkEnd w:id="2"/>
      <w:r w:rsidRPr="00A94707">
        <w:rPr>
          <w:b/>
          <w:sz w:val="24"/>
          <w:szCs w:val="24"/>
        </w:rPr>
        <w:t>Here is an example of code that satisfies the question. There are many other solutions to this problem.</w:t>
      </w:r>
    </w:p>
    <w:p w14:paraId="32AAF887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640D1833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>#include &lt;</w:t>
      </w:r>
      <w:proofErr w:type="spellStart"/>
      <w:r w:rsidRPr="00A94707">
        <w:rPr>
          <w:color w:val="1481AB" w:themeColor="accent1" w:themeShade="BF"/>
          <w:sz w:val="24"/>
          <w:szCs w:val="24"/>
        </w:rPr>
        <w:t>stdio.h</w:t>
      </w:r>
      <w:proofErr w:type="spellEnd"/>
      <w:r w:rsidRPr="00A94707">
        <w:rPr>
          <w:color w:val="1481AB" w:themeColor="accent1" w:themeShade="BF"/>
          <w:sz w:val="24"/>
          <w:szCs w:val="24"/>
        </w:rPr>
        <w:t>&gt;</w:t>
      </w:r>
    </w:p>
    <w:p w14:paraId="65664F77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>#include &lt;</w:t>
      </w:r>
      <w:proofErr w:type="spellStart"/>
      <w:r w:rsidRPr="00A94707">
        <w:rPr>
          <w:color w:val="1481AB" w:themeColor="accent1" w:themeShade="BF"/>
          <w:sz w:val="24"/>
          <w:szCs w:val="24"/>
        </w:rPr>
        <w:t>stdlib.h</w:t>
      </w:r>
      <w:proofErr w:type="spellEnd"/>
      <w:r w:rsidRPr="00A94707">
        <w:rPr>
          <w:color w:val="1481AB" w:themeColor="accent1" w:themeShade="BF"/>
          <w:sz w:val="24"/>
          <w:szCs w:val="24"/>
        </w:rPr>
        <w:t>&gt;</w:t>
      </w:r>
    </w:p>
    <w:p w14:paraId="21037A80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>#include &lt;</w:t>
      </w:r>
      <w:proofErr w:type="spellStart"/>
      <w:r w:rsidRPr="00A94707">
        <w:rPr>
          <w:color w:val="1481AB" w:themeColor="accent1" w:themeShade="BF"/>
          <w:sz w:val="24"/>
          <w:szCs w:val="24"/>
        </w:rPr>
        <w:t>string.h</w:t>
      </w:r>
      <w:proofErr w:type="spellEnd"/>
      <w:r w:rsidRPr="00A94707">
        <w:rPr>
          <w:color w:val="1481AB" w:themeColor="accent1" w:themeShade="BF"/>
          <w:sz w:val="24"/>
          <w:szCs w:val="24"/>
        </w:rPr>
        <w:t>&gt;</w:t>
      </w:r>
    </w:p>
    <w:p w14:paraId="1D7F340E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33FCAF5D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proofErr w:type="spellStart"/>
      <w:r w:rsidRPr="00A94707">
        <w:rPr>
          <w:color w:val="1481AB" w:themeColor="accent1" w:themeShade="BF"/>
          <w:sz w:val="24"/>
          <w:szCs w:val="24"/>
        </w:rPr>
        <w:t>int</w:t>
      </w:r>
      <w:proofErr w:type="spellEnd"/>
      <w:r w:rsidRPr="00A94707">
        <w:rPr>
          <w:color w:val="1481AB" w:themeColor="accent1" w:themeShade="BF"/>
          <w:sz w:val="24"/>
          <w:szCs w:val="24"/>
        </w:rPr>
        <w:t xml:space="preserve"> </w:t>
      </w:r>
      <w:proofErr w:type="gramStart"/>
      <w:r w:rsidRPr="00A94707">
        <w:rPr>
          <w:color w:val="1481AB" w:themeColor="accent1" w:themeShade="BF"/>
          <w:sz w:val="24"/>
          <w:szCs w:val="24"/>
        </w:rPr>
        <w:t>main(</w:t>
      </w:r>
      <w:proofErr w:type="gramEnd"/>
      <w:r w:rsidRPr="00A94707">
        <w:rPr>
          <w:color w:val="1481AB" w:themeColor="accent1" w:themeShade="BF"/>
          <w:sz w:val="24"/>
          <w:szCs w:val="24"/>
        </w:rPr>
        <w:t>)</w:t>
      </w:r>
    </w:p>
    <w:p w14:paraId="7FE0580D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>{</w:t>
      </w:r>
    </w:p>
    <w:p w14:paraId="5C9EDFAF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char </w:t>
      </w:r>
      <w:proofErr w:type="gramStart"/>
      <w:r w:rsidRPr="00A94707">
        <w:rPr>
          <w:color w:val="1481AB" w:themeColor="accent1" w:themeShade="BF"/>
          <w:sz w:val="24"/>
          <w:szCs w:val="24"/>
        </w:rPr>
        <w:t>user[</w:t>
      </w:r>
      <w:proofErr w:type="gramEnd"/>
      <w:r w:rsidRPr="00A94707">
        <w:rPr>
          <w:color w:val="1481AB" w:themeColor="accent1" w:themeShade="BF"/>
          <w:sz w:val="24"/>
          <w:szCs w:val="24"/>
        </w:rPr>
        <w:t>9];</w:t>
      </w:r>
    </w:p>
    <w:p w14:paraId="55F82B3E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char </w:t>
      </w:r>
      <w:proofErr w:type="gramStart"/>
      <w:r w:rsidRPr="00A94707">
        <w:rPr>
          <w:color w:val="1481AB" w:themeColor="accent1" w:themeShade="BF"/>
          <w:sz w:val="24"/>
          <w:szCs w:val="24"/>
        </w:rPr>
        <w:t>pass[</w:t>
      </w:r>
      <w:proofErr w:type="gramEnd"/>
      <w:r w:rsidRPr="00A94707">
        <w:rPr>
          <w:color w:val="1481AB" w:themeColor="accent1" w:themeShade="BF"/>
          <w:sz w:val="24"/>
          <w:szCs w:val="24"/>
        </w:rPr>
        <w:t>10];</w:t>
      </w:r>
    </w:p>
    <w:p w14:paraId="2C9FCE3B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</w:t>
      </w:r>
      <w:proofErr w:type="spellStart"/>
      <w:r w:rsidRPr="00A94707">
        <w:rPr>
          <w:color w:val="1481AB" w:themeColor="accent1" w:themeShade="BF"/>
          <w:sz w:val="24"/>
          <w:szCs w:val="24"/>
        </w:rPr>
        <w:t>int</w:t>
      </w:r>
      <w:proofErr w:type="spellEnd"/>
      <w:r w:rsidRPr="00A94707">
        <w:rPr>
          <w:color w:val="1481AB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len,i</w:t>
      </w:r>
      <w:proofErr w:type="spellEnd"/>
      <w:proofErr w:type="gramEnd"/>
      <w:r w:rsidRPr="00A94707">
        <w:rPr>
          <w:color w:val="1481AB" w:themeColor="accent1" w:themeShade="BF"/>
          <w:sz w:val="24"/>
          <w:szCs w:val="24"/>
        </w:rPr>
        <w:t>;</w:t>
      </w:r>
    </w:p>
    <w:p w14:paraId="09B765B5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char user1[9];</w:t>
      </w:r>
    </w:p>
    <w:p w14:paraId="5BC5940A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char pass1[10];</w:t>
      </w:r>
    </w:p>
    <w:p w14:paraId="45CD21D1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69973520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0]=</w:t>
      </w:r>
      <w:proofErr w:type="gramEnd"/>
      <w:r w:rsidRPr="00A94707">
        <w:rPr>
          <w:color w:val="1481AB" w:themeColor="accent1" w:themeShade="BF"/>
          <w:sz w:val="24"/>
          <w:szCs w:val="24"/>
        </w:rPr>
        <w:t>'j';</w:t>
      </w:r>
    </w:p>
    <w:p w14:paraId="68DE0389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1]=</w:t>
      </w:r>
      <w:proofErr w:type="gramEnd"/>
      <w:r w:rsidRPr="00A94707">
        <w:rPr>
          <w:color w:val="1481AB" w:themeColor="accent1" w:themeShade="BF"/>
          <w:sz w:val="24"/>
          <w:szCs w:val="24"/>
        </w:rPr>
        <w:t>'o';</w:t>
      </w:r>
    </w:p>
    <w:p w14:paraId="283A82BA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2]=</w:t>
      </w:r>
      <w:proofErr w:type="gramEnd"/>
      <w:r w:rsidRPr="00A94707">
        <w:rPr>
          <w:color w:val="1481AB" w:themeColor="accent1" w:themeShade="BF"/>
          <w:sz w:val="24"/>
          <w:szCs w:val="24"/>
        </w:rPr>
        <w:t>'h';</w:t>
      </w:r>
    </w:p>
    <w:p w14:paraId="67B5D8E2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3]=</w:t>
      </w:r>
      <w:proofErr w:type="gramEnd"/>
      <w:r w:rsidRPr="00A94707">
        <w:rPr>
          <w:color w:val="1481AB" w:themeColor="accent1" w:themeShade="BF"/>
          <w:sz w:val="24"/>
          <w:szCs w:val="24"/>
        </w:rPr>
        <w:t>'n';</w:t>
      </w:r>
    </w:p>
    <w:p w14:paraId="464E4299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4]=</w:t>
      </w:r>
      <w:proofErr w:type="gramEnd"/>
      <w:r w:rsidRPr="00A94707">
        <w:rPr>
          <w:color w:val="1481AB" w:themeColor="accent1" w:themeShade="BF"/>
          <w:sz w:val="24"/>
          <w:szCs w:val="24"/>
        </w:rPr>
        <w:t>'d';</w:t>
      </w:r>
    </w:p>
    <w:p w14:paraId="435DC205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5]=</w:t>
      </w:r>
      <w:proofErr w:type="gramEnd"/>
      <w:r w:rsidRPr="00A94707">
        <w:rPr>
          <w:color w:val="1481AB" w:themeColor="accent1" w:themeShade="BF"/>
          <w:sz w:val="24"/>
          <w:szCs w:val="24"/>
        </w:rPr>
        <w:t>'0';</w:t>
      </w:r>
    </w:p>
    <w:p w14:paraId="7EE91CDE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6]=</w:t>
      </w:r>
      <w:proofErr w:type="gramEnd"/>
      <w:r w:rsidRPr="00A94707">
        <w:rPr>
          <w:color w:val="1481AB" w:themeColor="accent1" w:themeShade="BF"/>
          <w:sz w:val="24"/>
          <w:szCs w:val="24"/>
        </w:rPr>
        <w:t>'e';</w:t>
      </w:r>
    </w:p>
    <w:p w14:paraId="500575CC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7]=</w:t>
      </w:r>
      <w:proofErr w:type="gramEnd"/>
      <w:r w:rsidRPr="00A94707">
        <w:rPr>
          <w:color w:val="1481AB" w:themeColor="accent1" w:themeShade="BF"/>
          <w:sz w:val="24"/>
          <w:szCs w:val="24"/>
        </w:rPr>
        <w:t>'2';</w:t>
      </w:r>
    </w:p>
    <w:p w14:paraId="7C84E467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lastRenderedPageBreak/>
        <w:t xml:space="preserve">        user1[</w:t>
      </w:r>
      <w:proofErr w:type="gramStart"/>
      <w:r w:rsidRPr="00A94707">
        <w:rPr>
          <w:color w:val="1481AB" w:themeColor="accent1" w:themeShade="BF"/>
          <w:sz w:val="24"/>
          <w:szCs w:val="24"/>
        </w:rPr>
        <w:t>8]=</w:t>
      </w:r>
      <w:proofErr w:type="gramEnd"/>
      <w:r w:rsidRPr="00A94707">
        <w:rPr>
          <w:color w:val="1481AB" w:themeColor="accent1" w:themeShade="BF"/>
          <w:sz w:val="24"/>
          <w:szCs w:val="24"/>
        </w:rPr>
        <w:t>'5';</w:t>
      </w:r>
    </w:p>
    <w:p w14:paraId="113B46B2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2A13D722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0]=</w:t>
      </w:r>
      <w:proofErr w:type="gramEnd"/>
      <w:r w:rsidRPr="00A94707">
        <w:rPr>
          <w:color w:val="1481AB" w:themeColor="accent1" w:themeShade="BF"/>
          <w:sz w:val="24"/>
          <w:szCs w:val="24"/>
        </w:rPr>
        <w:t>'p';</w:t>
      </w:r>
    </w:p>
    <w:p w14:paraId="5630FD3B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1]=</w:t>
      </w:r>
      <w:proofErr w:type="gramEnd"/>
      <w:r w:rsidRPr="00A94707">
        <w:rPr>
          <w:color w:val="1481AB" w:themeColor="accent1" w:themeShade="BF"/>
          <w:sz w:val="24"/>
          <w:szCs w:val="24"/>
        </w:rPr>
        <w:t>'a';</w:t>
      </w:r>
    </w:p>
    <w:p w14:paraId="306F9E05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2]=</w:t>
      </w:r>
      <w:proofErr w:type="gramEnd"/>
      <w:r w:rsidRPr="00A94707">
        <w:rPr>
          <w:color w:val="1481AB" w:themeColor="accent1" w:themeShade="BF"/>
          <w:sz w:val="24"/>
          <w:szCs w:val="24"/>
        </w:rPr>
        <w:t>'s';</w:t>
      </w:r>
    </w:p>
    <w:p w14:paraId="450DFAA3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3]=</w:t>
      </w:r>
      <w:proofErr w:type="gramEnd"/>
      <w:r w:rsidRPr="00A94707">
        <w:rPr>
          <w:color w:val="1481AB" w:themeColor="accent1" w:themeShade="BF"/>
          <w:sz w:val="24"/>
          <w:szCs w:val="24"/>
        </w:rPr>
        <w:t>'s';</w:t>
      </w:r>
    </w:p>
    <w:p w14:paraId="44550A5E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4]=</w:t>
      </w:r>
      <w:proofErr w:type="gramEnd"/>
      <w:r w:rsidRPr="00A94707">
        <w:rPr>
          <w:color w:val="1481AB" w:themeColor="accent1" w:themeShade="BF"/>
          <w:sz w:val="24"/>
          <w:szCs w:val="24"/>
        </w:rPr>
        <w:t>'w';</w:t>
      </w:r>
    </w:p>
    <w:p w14:paraId="0D7B991C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5]=</w:t>
      </w:r>
      <w:proofErr w:type="gramEnd"/>
      <w:r w:rsidRPr="00A94707">
        <w:rPr>
          <w:color w:val="1481AB" w:themeColor="accent1" w:themeShade="BF"/>
          <w:sz w:val="24"/>
          <w:szCs w:val="24"/>
        </w:rPr>
        <w:t>'o';</w:t>
      </w:r>
    </w:p>
    <w:p w14:paraId="59AD7C4B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6]=</w:t>
      </w:r>
      <w:proofErr w:type="gramEnd"/>
      <w:r w:rsidRPr="00A94707">
        <w:rPr>
          <w:color w:val="1481AB" w:themeColor="accent1" w:themeShade="BF"/>
          <w:sz w:val="24"/>
          <w:szCs w:val="24"/>
        </w:rPr>
        <w:t>'r';</w:t>
      </w:r>
    </w:p>
    <w:p w14:paraId="6F864121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7]=</w:t>
      </w:r>
      <w:proofErr w:type="gramEnd"/>
      <w:r w:rsidRPr="00A94707">
        <w:rPr>
          <w:color w:val="1481AB" w:themeColor="accent1" w:themeShade="BF"/>
          <w:sz w:val="24"/>
          <w:szCs w:val="24"/>
        </w:rPr>
        <w:t>'d';</w:t>
      </w:r>
    </w:p>
    <w:p w14:paraId="0C7D80CF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8]=</w:t>
      </w:r>
      <w:proofErr w:type="gramEnd"/>
      <w:r w:rsidRPr="00A94707">
        <w:rPr>
          <w:color w:val="1481AB" w:themeColor="accent1" w:themeShade="BF"/>
          <w:sz w:val="24"/>
          <w:szCs w:val="24"/>
        </w:rPr>
        <w:t>'1';</w:t>
      </w:r>
    </w:p>
    <w:p w14:paraId="45C33561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pass1[</w:t>
      </w:r>
      <w:proofErr w:type="gramStart"/>
      <w:r w:rsidRPr="00A94707">
        <w:rPr>
          <w:color w:val="1481AB" w:themeColor="accent1" w:themeShade="BF"/>
          <w:sz w:val="24"/>
          <w:szCs w:val="24"/>
        </w:rPr>
        <w:t>9]=</w:t>
      </w:r>
      <w:proofErr w:type="gramEnd"/>
      <w:r w:rsidRPr="00A94707">
        <w:rPr>
          <w:color w:val="1481AB" w:themeColor="accent1" w:themeShade="BF"/>
          <w:sz w:val="24"/>
          <w:szCs w:val="24"/>
        </w:rPr>
        <w:t>'!';</w:t>
      </w:r>
    </w:p>
    <w:p w14:paraId="6CE39C35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72EC9284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printf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"USERNAME: ");</w:t>
      </w:r>
    </w:p>
    <w:p w14:paraId="78BDB621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scanf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"%s", &amp;user);</w:t>
      </w:r>
    </w:p>
    <w:p w14:paraId="21010AA6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4002431E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//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printf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"user: %s\n", user);</w:t>
      </w:r>
    </w:p>
    <w:p w14:paraId="31D5B44F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//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printf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"user1: %s\n", user1);</w:t>
      </w:r>
    </w:p>
    <w:p w14:paraId="6E730F71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while(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&lt;9)</w:t>
      </w:r>
    </w:p>
    <w:p w14:paraId="4F244C99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{</w:t>
      </w:r>
    </w:p>
    <w:p w14:paraId="3E9B6ED0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if (user[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]== user1[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])</w:t>
      </w:r>
    </w:p>
    <w:p w14:paraId="6BF6E43F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{</w:t>
      </w:r>
    </w:p>
    <w:p w14:paraId="799F380C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        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++;</w:t>
      </w:r>
    </w:p>
    <w:p w14:paraId="6C362B9A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}</w:t>
      </w:r>
    </w:p>
    <w:p w14:paraId="7533ADE6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else</w:t>
      </w:r>
    </w:p>
    <w:p w14:paraId="5AA3539A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{</w:t>
      </w:r>
    </w:p>
    <w:p w14:paraId="46CB2F4F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  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printf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"incorrect, access denied\n");</w:t>
      </w:r>
    </w:p>
    <w:p w14:paraId="7BE2C6E8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        return 0;</w:t>
      </w:r>
    </w:p>
    <w:p w14:paraId="45F5B0FC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}</w:t>
      </w:r>
    </w:p>
    <w:p w14:paraId="7D939360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}</w:t>
      </w:r>
    </w:p>
    <w:p w14:paraId="2189D64B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3FEEBE02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printf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"PASSWORD: ");</w:t>
      </w:r>
    </w:p>
    <w:p w14:paraId="44FC267F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scanf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"%s", &amp;pass);</w:t>
      </w:r>
    </w:p>
    <w:p w14:paraId="185DB2D3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5DA21694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while(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&lt;10)</w:t>
      </w:r>
    </w:p>
    <w:p w14:paraId="2E490202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{</w:t>
      </w:r>
    </w:p>
    <w:p w14:paraId="41DEE330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if (pass[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]==pass1[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])</w:t>
      </w:r>
    </w:p>
    <w:p w14:paraId="1EBE87D3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{</w:t>
      </w:r>
    </w:p>
    <w:p w14:paraId="0E6D65E6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        </w:t>
      </w:r>
      <w:proofErr w:type="spellStart"/>
      <w:r w:rsidRPr="00A94707">
        <w:rPr>
          <w:color w:val="1481AB" w:themeColor="accent1" w:themeShade="BF"/>
          <w:sz w:val="24"/>
          <w:szCs w:val="24"/>
        </w:rPr>
        <w:t>i</w:t>
      </w:r>
      <w:proofErr w:type="spellEnd"/>
      <w:r w:rsidRPr="00A94707">
        <w:rPr>
          <w:color w:val="1481AB" w:themeColor="accent1" w:themeShade="BF"/>
          <w:sz w:val="24"/>
          <w:szCs w:val="24"/>
        </w:rPr>
        <w:t>++;</w:t>
      </w:r>
    </w:p>
    <w:p w14:paraId="15EADD88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}</w:t>
      </w:r>
    </w:p>
    <w:p w14:paraId="6E416DFD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else</w:t>
      </w:r>
    </w:p>
    <w:p w14:paraId="5F257CF7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{</w:t>
      </w:r>
    </w:p>
    <w:p w14:paraId="3C380BE3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  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printf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"incorrect, access denied\n");</w:t>
      </w:r>
    </w:p>
    <w:p w14:paraId="4D2CDC7B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        return 0;</w:t>
      </w:r>
    </w:p>
    <w:p w14:paraId="4D132C6E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        }</w:t>
      </w:r>
    </w:p>
    <w:p w14:paraId="739C5851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}</w:t>
      </w:r>
    </w:p>
    <w:p w14:paraId="4FF50BE4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 xml:space="preserve">        </w:t>
      </w:r>
      <w:proofErr w:type="spellStart"/>
      <w:proofErr w:type="gramStart"/>
      <w:r w:rsidRPr="00A94707">
        <w:rPr>
          <w:color w:val="1481AB" w:themeColor="accent1" w:themeShade="BF"/>
          <w:sz w:val="24"/>
          <w:szCs w:val="24"/>
        </w:rPr>
        <w:t>printf</w:t>
      </w:r>
      <w:proofErr w:type="spellEnd"/>
      <w:r w:rsidRPr="00A94707">
        <w:rPr>
          <w:color w:val="1481AB" w:themeColor="accent1" w:themeShade="BF"/>
          <w:sz w:val="24"/>
          <w:szCs w:val="24"/>
        </w:rPr>
        <w:t>(</w:t>
      </w:r>
      <w:proofErr w:type="gramEnd"/>
      <w:r w:rsidRPr="00A94707">
        <w:rPr>
          <w:color w:val="1481AB" w:themeColor="accent1" w:themeShade="BF"/>
          <w:sz w:val="24"/>
          <w:szCs w:val="24"/>
        </w:rPr>
        <w:t>"access granted\n");</w:t>
      </w:r>
    </w:p>
    <w:p w14:paraId="06D61C66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</w:p>
    <w:p w14:paraId="5F0C1E1D" w14:textId="77777777" w:rsidR="00A94707" w:rsidRPr="00A94707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>return 0;</w:t>
      </w:r>
    </w:p>
    <w:p w14:paraId="5B81451A" w14:textId="6EEC2D0D" w:rsidR="00D73DE0" w:rsidRPr="0029686B" w:rsidRDefault="00A94707" w:rsidP="00A94707">
      <w:pPr>
        <w:spacing w:after="0"/>
        <w:ind w:left="720"/>
        <w:rPr>
          <w:color w:val="1481AB" w:themeColor="accent1" w:themeShade="BF"/>
          <w:sz w:val="24"/>
          <w:szCs w:val="24"/>
        </w:rPr>
      </w:pPr>
      <w:r w:rsidRPr="00A94707">
        <w:rPr>
          <w:color w:val="1481AB" w:themeColor="accent1" w:themeShade="BF"/>
          <w:sz w:val="24"/>
          <w:szCs w:val="24"/>
        </w:rPr>
        <w:t>}</w:t>
      </w:r>
    </w:p>
    <w:sectPr w:rsidR="00D73DE0" w:rsidRPr="0029686B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9D204" w14:textId="77777777" w:rsidR="00F74487" w:rsidRDefault="00F74487">
      <w:r>
        <w:separator/>
      </w:r>
    </w:p>
  </w:endnote>
  <w:endnote w:type="continuationSeparator" w:id="0">
    <w:p w14:paraId="12240381" w14:textId="77777777" w:rsidR="00F74487" w:rsidRDefault="00F7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2B74" w14:textId="77777777" w:rsidR="004C235A" w:rsidRDefault="004C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7D08" w14:textId="1E475CE1" w:rsidR="00A7799E" w:rsidRDefault="00F74487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7057A5D5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A94707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00BF7C91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6D81C1D4" wp14:editId="25F5E01F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0A66" w14:textId="1231502C" w:rsidR="004C235A" w:rsidRDefault="00F74487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29A3E8B6">
        <v:rect id="_x0000_i1026" style="width:479pt;height:1pt" o:hralign="center" o:hrstd="t" o:hrnoshade="t" o:hr="t" fillcolor="#1cade4 [3204]" stroked="f"/>
      </w:pict>
    </w:r>
    <w:r w:rsidR="004C235A">
      <w:rPr>
        <w:rFonts w:ascii="Calibri" w:hAnsi="Calibri"/>
        <w:sz w:val="14"/>
      </w:rPr>
      <w:tab/>
      <w:t xml:space="preserve"> </w:t>
    </w:r>
    <w:r w:rsidR="004C235A" w:rsidRPr="00A517CC">
      <w:rPr>
        <w:rFonts w:ascii="Calibri" w:hAnsi="Calibri"/>
        <w:sz w:val="14"/>
      </w:rPr>
      <w:t xml:space="preserve">Page | </w:t>
    </w:r>
    <w:r w:rsidR="004C235A" w:rsidRPr="00A517CC">
      <w:rPr>
        <w:rFonts w:ascii="Calibri" w:hAnsi="Calibri"/>
        <w:sz w:val="14"/>
      </w:rPr>
      <w:fldChar w:fldCharType="begin"/>
    </w:r>
    <w:r w:rsidR="004C235A" w:rsidRPr="00A517CC">
      <w:rPr>
        <w:rFonts w:ascii="Calibri" w:hAnsi="Calibri"/>
        <w:sz w:val="14"/>
      </w:rPr>
      <w:instrText xml:space="preserve"> PAGE   \* MERGEFORMAT </w:instrText>
    </w:r>
    <w:r w:rsidR="004C235A" w:rsidRPr="00A517CC">
      <w:rPr>
        <w:rFonts w:ascii="Calibri" w:hAnsi="Calibri"/>
        <w:sz w:val="14"/>
      </w:rPr>
      <w:fldChar w:fldCharType="separate"/>
    </w:r>
    <w:r w:rsidR="00A94707">
      <w:rPr>
        <w:rFonts w:ascii="Calibri" w:hAnsi="Calibri"/>
        <w:noProof/>
        <w:sz w:val="14"/>
      </w:rPr>
      <w:t>1</w:t>
    </w:r>
    <w:r w:rsidR="004C235A" w:rsidRPr="00A517CC">
      <w:rPr>
        <w:rFonts w:ascii="Calibri" w:hAnsi="Calibri"/>
        <w:noProof/>
        <w:sz w:val="14"/>
      </w:rPr>
      <w:fldChar w:fldCharType="end"/>
    </w:r>
    <w:r w:rsidR="004C235A">
      <w:rPr>
        <w:rFonts w:ascii="Calibri" w:hAnsi="Calibri"/>
        <w:sz w:val="14"/>
      </w:rPr>
      <w:t xml:space="preserve"> </w:t>
    </w:r>
  </w:p>
  <w:p w14:paraId="3B2BBC5E" w14:textId="02DFA5FF" w:rsidR="004C235A" w:rsidRPr="004C235A" w:rsidRDefault="004C235A" w:rsidP="004C235A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7E64163" wp14:editId="77672144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2147A36D" w14:textId="420092E4" w:rsidR="004C235A" w:rsidRDefault="004C235A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</w:p>
  <w:p w14:paraId="54554C96" w14:textId="7668CFA1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C766" w14:textId="77777777" w:rsidR="00F74487" w:rsidRDefault="00F74487">
      <w:r>
        <w:separator/>
      </w:r>
    </w:p>
  </w:footnote>
  <w:footnote w:type="continuationSeparator" w:id="0">
    <w:p w14:paraId="71EC4BF4" w14:textId="77777777" w:rsidR="00F74487" w:rsidRDefault="00F7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462" w14:textId="77777777" w:rsidR="004C235A" w:rsidRDefault="004C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F0F7" w14:textId="77777777" w:rsidR="004C235A" w:rsidRDefault="004C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A6E5" w14:textId="1C089F4A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F2971"/>
    <w:rsid w:val="000F3AD6"/>
    <w:rsid w:val="001C23A4"/>
    <w:rsid w:val="001E1DF6"/>
    <w:rsid w:val="001E4426"/>
    <w:rsid w:val="001E68C2"/>
    <w:rsid w:val="0020324C"/>
    <w:rsid w:val="00213A7C"/>
    <w:rsid w:val="00235FE8"/>
    <w:rsid w:val="0029686B"/>
    <w:rsid w:val="002C4B43"/>
    <w:rsid w:val="002E41EC"/>
    <w:rsid w:val="002E7E76"/>
    <w:rsid w:val="002F2CEF"/>
    <w:rsid w:val="00313533"/>
    <w:rsid w:val="0032640A"/>
    <w:rsid w:val="00347B71"/>
    <w:rsid w:val="00350047"/>
    <w:rsid w:val="003C4E7E"/>
    <w:rsid w:val="003C57A9"/>
    <w:rsid w:val="004C235A"/>
    <w:rsid w:val="0051152D"/>
    <w:rsid w:val="00545D68"/>
    <w:rsid w:val="00555F86"/>
    <w:rsid w:val="005924F3"/>
    <w:rsid w:val="00613AB8"/>
    <w:rsid w:val="00651DF0"/>
    <w:rsid w:val="006C5280"/>
    <w:rsid w:val="006D3E1E"/>
    <w:rsid w:val="00714366"/>
    <w:rsid w:val="00751B0B"/>
    <w:rsid w:val="007B5098"/>
    <w:rsid w:val="008308D9"/>
    <w:rsid w:val="008C72D2"/>
    <w:rsid w:val="008C7E92"/>
    <w:rsid w:val="008D5430"/>
    <w:rsid w:val="0092482E"/>
    <w:rsid w:val="0095227A"/>
    <w:rsid w:val="009B1AE2"/>
    <w:rsid w:val="00A13ECF"/>
    <w:rsid w:val="00A517CC"/>
    <w:rsid w:val="00A565F1"/>
    <w:rsid w:val="00A76C1E"/>
    <w:rsid w:val="00A7799E"/>
    <w:rsid w:val="00A94707"/>
    <w:rsid w:val="00B10FD5"/>
    <w:rsid w:val="00B11EB6"/>
    <w:rsid w:val="00B71E53"/>
    <w:rsid w:val="00BA6B8E"/>
    <w:rsid w:val="00BB1AD8"/>
    <w:rsid w:val="00BC3835"/>
    <w:rsid w:val="00BE6ED4"/>
    <w:rsid w:val="00C228D3"/>
    <w:rsid w:val="00C27DAD"/>
    <w:rsid w:val="00C6214B"/>
    <w:rsid w:val="00C76BCE"/>
    <w:rsid w:val="00CD551A"/>
    <w:rsid w:val="00CD7D58"/>
    <w:rsid w:val="00D07D29"/>
    <w:rsid w:val="00D07F43"/>
    <w:rsid w:val="00D201BB"/>
    <w:rsid w:val="00D40DB9"/>
    <w:rsid w:val="00D73DE0"/>
    <w:rsid w:val="00DC0C38"/>
    <w:rsid w:val="00DF2652"/>
    <w:rsid w:val="00E13F36"/>
    <w:rsid w:val="00E314A3"/>
    <w:rsid w:val="00EB4C8E"/>
    <w:rsid w:val="00EB5F36"/>
    <w:rsid w:val="00EC6AF1"/>
    <w:rsid w:val="00ED65F5"/>
    <w:rsid w:val="00EE1317"/>
    <w:rsid w:val="00EE1FD8"/>
    <w:rsid w:val="00F652FA"/>
    <w:rsid w:val="00F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D56B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FD5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86B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297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Theme="majorHAnsi" w:hAnsiTheme="majorHAnsi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6B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0F2971"/>
    <w:rPr>
      <w:rFonts w:asciiTheme="majorHAnsi" w:hAnsiTheme="majorHAnsi"/>
      <w:b/>
      <w:caps/>
      <w:spacing w:val="15"/>
      <w:sz w:val="22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CEEE-06F6-468A-8593-E4E93480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1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Ali Hanson</cp:lastModifiedBy>
  <cp:revision>2</cp:revision>
  <dcterms:created xsi:type="dcterms:W3CDTF">2017-07-27T14:39:00Z</dcterms:created>
  <dcterms:modified xsi:type="dcterms:W3CDTF">2017-07-27T14:39:00Z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