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C52F" w14:textId="0AF10355" w:rsidR="000A4BDE" w:rsidRPr="007C1F28" w:rsidRDefault="00C16331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Security Design Principles</w:t>
      </w:r>
    </w:p>
    <w:p w14:paraId="702467D3" w14:textId="1275E08C" w:rsidR="00EE1317" w:rsidRPr="007C1F28" w:rsidRDefault="00C16331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Permission policies</w:t>
      </w:r>
    </w:p>
    <w:p w14:paraId="3FAFFBFE" w14:textId="77777777" w:rsidR="000211A1" w:rsidRDefault="000211A1" w:rsidP="000211A1"/>
    <w:p w14:paraId="5D63204E" w14:textId="07C6D2CE" w:rsidR="00EE1317" w:rsidRPr="0020119C" w:rsidRDefault="00C16331" w:rsidP="007C1F28">
      <w:pPr>
        <w:pStyle w:val="Heading1"/>
        <w:rPr>
          <w:caps w:val="0"/>
        </w:rPr>
      </w:pPr>
      <w:r>
        <w:t>Safe-Failure</w:t>
      </w:r>
    </w:p>
    <w:p w14:paraId="6FD67D8C" w14:textId="3E8731C3" w:rsidR="00EC6AF1" w:rsidRDefault="00C16331" w:rsidP="00EE1317">
      <w:pPr>
        <w:rPr>
          <w:sz w:val="24"/>
          <w:szCs w:val="24"/>
        </w:rPr>
      </w:pPr>
      <w:bookmarkStart w:id="0" w:name="_bookmark1"/>
      <w:bookmarkEnd w:id="0"/>
      <w:r w:rsidRPr="00C16331">
        <w:rPr>
          <w:sz w:val="24"/>
          <w:szCs w:val="24"/>
        </w:rPr>
        <w:t>Write a program that only allows access to users with the correct username and password. If either the username or password do not match, deny access</w:t>
      </w:r>
      <w:r>
        <w:rPr>
          <w:sz w:val="24"/>
          <w:szCs w:val="24"/>
        </w:rPr>
        <w:t>. The only username and password that should allow access is:</w:t>
      </w:r>
    </w:p>
    <w:p w14:paraId="638CE78B" w14:textId="24E9E29D" w:rsidR="00C16331" w:rsidRDefault="00C16331" w:rsidP="00EE1317">
      <w:pPr>
        <w:rPr>
          <w:sz w:val="24"/>
          <w:szCs w:val="24"/>
        </w:rPr>
      </w:pPr>
      <w:r>
        <w:rPr>
          <w:sz w:val="24"/>
          <w:szCs w:val="24"/>
        </w:rPr>
        <w:t>USERNAME: johnd0e25</w:t>
      </w:r>
    </w:p>
    <w:p w14:paraId="3BA77717" w14:textId="789DF58D" w:rsidR="00C16331" w:rsidRPr="007C1F28" w:rsidRDefault="00C16331" w:rsidP="00EE1317">
      <w:pPr>
        <w:rPr>
          <w:sz w:val="24"/>
          <w:szCs w:val="24"/>
        </w:rPr>
      </w:pPr>
      <w:r>
        <w:rPr>
          <w:sz w:val="24"/>
          <w:szCs w:val="24"/>
        </w:rPr>
        <w:t>PASSWORD: password1!</w:t>
      </w:r>
    </w:p>
    <w:p w14:paraId="6F92CC9A" w14:textId="5EE21D2E" w:rsidR="00C16331" w:rsidRDefault="00C16331" w:rsidP="00C16331"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BD722C" wp14:editId="0EB48218">
            <wp:simplePos x="0" y="0"/>
            <wp:positionH relativeFrom="margin">
              <wp:align>left</wp:align>
            </wp:positionH>
            <wp:positionV relativeFrom="paragraph">
              <wp:posOffset>627380</wp:posOffset>
            </wp:positionV>
            <wp:extent cx="3371215" cy="810895"/>
            <wp:effectExtent l="0" t="0" r="635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4ABC136" wp14:editId="593AC34B">
            <wp:extent cx="3371215" cy="609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8C85E4" wp14:editId="324E1255">
            <wp:extent cx="2981325" cy="8412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871" cy="844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9D233" w14:textId="10C0C042" w:rsidR="00EC6AF1" w:rsidRPr="007C1F28" w:rsidRDefault="00EC6AF1" w:rsidP="00EC6AF1">
      <w:pPr>
        <w:rPr>
          <w:sz w:val="24"/>
          <w:szCs w:val="24"/>
        </w:rPr>
      </w:pPr>
    </w:p>
    <w:p w14:paraId="6E0D3CCB" w14:textId="77777777" w:rsidR="0020119C" w:rsidRDefault="000F2971" w:rsidP="00517993">
      <w:pPr>
        <w:pStyle w:val="Heading2"/>
      </w:pPr>
      <w:r w:rsidRPr="00517993">
        <w:t>What to submit</w:t>
      </w:r>
      <w:r w:rsidR="0020119C">
        <w:t xml:space="preserve"> </w:t>
      </w:r>
    </w:p>
    <w:p w14:paraId="49BDFDBB" w14:textId="77777777" w:rsidR="00D73DE0" w:rsidRDefault="00D73DE0" w:rsidP="00EE1317">
      <w:pPr>
        <w:spacing w:before="11"/>
      </w:pPr>
    </w:p>
    <w:p w14:paraId="5DD113B7" w14:textId="606137C7" w:rsidR="0020119C" w:rsidRPr="0020119C" w:rsidRDefault="00C16331" w:rsidP="00EE1317">
      <w:pPr>
        <w:spacing w:before="11"/>
        <w:rPr>
          <w:rFonts w:eastAsia="Cambria" w:cs="Calibri"/>
          <w:bCs/>
          <w:sz w:val="24"/>
          <w:szCs w:val="24"/>
        </w:rPr>
      </w:pPr>
      <w:r>
        <w:rPr>
          <w:sz w:val="24"/>
          <w:szCs w:val="24"/>
        </w:rPr>
        <w:t>Send in a text file with your complete code written for this problem. Also include screenshots of your program when ran with both the incorrect and correct username and password.</w:t>
      </w:r>
      <w:bookmarkStart w:id="1" w:name="_GoBack"/>
      <w:bookmarkEnd w:id="1"/>
    </w:p>
    <w:sectPr w:rsidR="0020119C" w:rsidRPr="0020119C" w:rsidSect="002032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38411" w14:textId="77777777" w:rsidR="00E66B0F" w:rsidRDefault="00E66B0F">
      <w:r>
        <w:separator/>
      </w:r>
    </w:p>
  </w:endnote>
  <w:endnote w:type="continuationSeparator" w:id="0">
    <w:p w14:paraId="04AACF5D" w14:textId="77777777" w:rsidR="00E66B0F" w:rsidRDefault="00E6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A1A3" w14:textId="77777777" w:rsidR="00EC43F9" w:rsidRDefault="00EC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16E2" w14:textId="77777777" w:rsidR="00A7799E" w:rsidRDefault="00E66B0F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381589B1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20119C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40D49426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2D500B97" wp14:editId="72D973D9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117B" w14:textId="218303A9" w:rsidR="00EC43F9" w:rsidRDefault="00E66B0F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1B3E3D6D">
        <v:rect id="_x0000_i1026" style="width:479pt;height:1pt" o:hralign="center" o:hrstd="t" o:hrnoshade="t" o:hr="t" fillcolor="#1cade4 [3204]" stroked="f"/>
      </w:pict>
    </w:r>
    <w:r w:rsidR="00EC43F9">
      <w:rPr>
        <w:rFonts w:ascii="Calibri" w:hAnsi="Calibri"/>
        <w:sz w:val="14"/>
      </w:rPr>
      <w:tab/>
      <w:t xml:space="preserve"> </w:t>
    </w:r>
    <w:r w:rsidR="00EC43F9" w:rsidRPr="00A517CC">
      <w:rPr>
        <w:rFonts w:ascii="Calibri" w:hAnsi="Calibri"/>
        <w:sz w:val="14"/>
      </w:rPr>
      <w:t xml:space="preserve">Page | </w:t>
    </w:r>
    <w:r w:rsidR="00EC43F9" w:rsidRPr="00A517CC">
      <w:rPr>
        <w:rFonts w:ascii="Calibri" w:hAnsi="Calibri"/>
        <w:sz w:val="14"/>
      </w:rPr>
      <w:fldChar w:fldCharType="begin"/>
    </w:r>
    <w:r w:rsidR="00EC43F9" w:rsidRPr="00A517CC">
      <w:rPr>
        <w:rFonts w:ascii="Calibri" w:hAnsi="Calibri"/>
        <w:sz w:val="14"/>
      </w:rPr>
      <w:instrText xml:space="preserve"> PAGE   \* MERGEFORMAT </w:instrText>
    </w:r>
    <w:r w:rsidR="00EC43F9" w:rsidRPr="00A517CC">
      <w:rPr>
        <w:rFonts w:ascii="Calibri" w:hAnsi="Calibri"/>
        <w:sz w:val="14"/>
      </w:rPr>
      <w:fldChar w:fldCharType="separate"/>
    </w:r>
    <w:r w:rsidR="00C16331">
      <w:rPr>
        <w:rFonts w:ascii="Calibri" w:hAnsi="Calibri"/>
        <w:noProof/>
        <w:sz w:val="14"/>
      </w:rPr>
      <w:t>1</w:t>
    </w:r>
    <w:r w:rsidR="00EC43F9" w:rsidRPr="00A517CC">
      <w:rPr>
        <w:rFonts w:ascii="Calibri" w:hAnsi="Calibri"/>
        <w:noProof/>
        <w:sz w:val="14"/>
      </w:rPr>
      <w:fldChar w:fldCharType="end"/>
    </w:r>
    <w:r w:rsidR="00EC43F9">
      <w:rPr>
        <w:rFonts w:ascii="Calibri" w:hAnsi="Calibri"/>
        <w:sz w:val="14"/>
      </w:rPr>
      <w:t xml:space="preserve"> </w:t>
    </w:r>
  </w:p>
  <w:p w14:paraId="458201CA" w14:textId="129257F7" w:rsidR="00EC43F9" w:rsidRPr="00EC43F9" w:rsidRDefault="00EC43F9" w:rsidP="00EC43F9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8B8A63" wp14:editId="2F48AFF0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4475641C" w14:textId="7A74CA5B" w:rsidR="00D40DB9" w:rsidRDefault="00D40DB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668E622F" w14:textId="078F018C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24D08" w14:textId="77777777" w:rsidR="00E66B0F" w:rsidRDefault="00E66B0F">
      <w:r>
        <w:separator/>
      </w:r>
    </w:p>
  </w:footnote>
  <w:footnote w:type="continuationSeparator" w:id="0">
    <w:p w14:paraId="65BFBEA0" w14:textId="77777777" w:rsidR="00E66B0F" w:rsidRDefault="00E6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DC0D" w14:textId="77777777" w:rsidR="00EC43F9" w:rsidRDefault="00EC4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9E43" w14:textId="77777777" w:rsidR="00EC43F9" w:rsidRDefault="00EC4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C768" w14:textId="77777777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D6E7E"/>
    <w:rsid w:val="000F2971"/>
    <w:rsid w:val="000F3AD6"/>
    <w:rsid w:val="001242F6"/>
    <w:rsid w:val="001E68C2"/>
    <w:rsid w:val="0020119C"/>
    <w:rsid w:val="0020324C"/>
    <w:rsid w:val="002C4B43"/>
    <w:rsid w:val="002E41EC"/>
    <w:rsid w:val="002E7E76"/>
    <w:rsid w:val="002F2CEF"/>
    <w:rsid w:val="00313533"/>
    <w:rsid w:val="0032640A"/>
    <w:rsid w:val="00347B71"/>
    <w:rsid w:val="003C4E7E"/>
    <w:rsid w:val="003C57A9"/>
    <w:rsid w:val="0051152D"/>
    <w:rsid w:val="0051761D"/>
    <w:rsid w:val="00517993"/>
    <w:rsid w:val="00545D68"/>
    <w:rsid w:val="005B588F"/>
    <w:rsid w:val="00637983"/>
    <w:rsid w:val="006D3E1E"/>
    <w:rsid w:val="006E378B"/>
    <w:rsid w:val="006E392E"/>
    <w:rsid w:val="00714366"/>
    <w:rsid w:val="00751B0B"/>
    <w:rsid w:val="007B5098"/>
    <w:rsid w:val="007C1F28"/>
    <w:rsid w:val="008308D9"/>
    <w:rsid w:val="008678B8"/>
    <w:rsid w:val="008C72D2"/>
    <w:rsid w:val="008C7E92"/>
    <w:rsid w:val="008D5430"/>
    <w:rsid w:val="0092482E"/>
    <w:rsid w:val="0095227A"/>
    <w:rsid w:val="0096469A"/>
    <w:rsid w:val="009B1AE2"/>
    <w:rsid w:val="00A02C4C"/>
    <w:rsid w:val="00A517CC"/>
    <w:rsid w:val="00A565F1"/>
    <w:rsid w:val="00A76C1E"/>
    <w:rsid w:val="00A7799E"/>
    <w:rsid w:val="00B10FD5"/>
    <w:rsid w:val="00B11EB6"/>
    <w:rsid w:val="00B71E53"/>
    <w:rsid w:val="00BA6B8E"/>
    <w:rsid w:val="00BC3835"/>
    <w:rsid w:val="00BE6ED4"/>
    <w:rsid w:val="00C16331"/>
    <w:rsid w:val="00C228D3"/>
    <w:rsid w:val="00C27DAD"/>
    <w:rsid w:val="00CD551A"/>
    <w:rsid w:val="00D07D29"/>
    <w:rsid w:val="00D37AD7"/>
    <w:rsid w:val="00D40DB9"/>
    <w:rsid w:val="00D73DE0"/>
    <w:rsid w:val="00D86D64"/>
    <w:rsid w:val="00DC0C38"/>
    <w:rsid w:val="00DD03EF"/>
    <w:rsid w:val="00DF2652"/>
    <w:rsid w:val="00E13F36"/>
    <w:rsid w:val="00E314A3"/>
    <w:rsid w:val="00E66B0F"/>
    <w:rsid w:val="00EB4C8E"/>
    <w:rsid w:val="00EB5F36"/>
    <w:rsid w:val="00EC43F9"/>
    <w:rsid w:val="00EC6AF1"/>
    <w:rsid w:val="00ED65F5"/>
    <w:rsid w:val="00EE1317"/>
    <w:rsid w:val="00EE1FD8"/>
    <w:rsid w:val="00F652FA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F417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1F28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517993"/>
    <w:rPr>
      <w:rFonts w:ascii="Century Gothic" w:hAnsi="Century Gothic"/>
      <w:b/>
      <w:i/>
      <w:caps/>
      <w:color w:val="FFFFFF" w:themeColor="background1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F78D-F4E1-4E23-AE36-27877B1B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Ali Hanson</cp:lastModifiedBy>
  <cp:revision>2</cp:revision>
  <cp:lastPrinted>2017-07-09T04:13:00Z</cp:lastPrinted>
  <dcterms:created xsi:type="dcterms:W3CDTF">2017-07-27T14:30:00Z</dcterms:created>
  <dcterms:modified xsi:type="dcterms:W3CDTF">2017-07-27T14:30:00Z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