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C52F" w14:textId="71CAD3F8" w:rsidR="000A4BDE" w:rsidRPr="007C1F28" w:rsidRDefault="006237B3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Security Design Principle</w:t>
      </w:r>
    </w:p>
    <w:p w14:paraId="702467D3" w14:textId="4D36B48F" w:rsidR="00EE1317" w:rsidRPr="007C1F28" w:rsidRDefault="006237B3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Isolation, Separation, Encapsulation</w:t>
      </w:r>
    </w:p>
    <w:p w14:paraId="3FAFFBFE" w14:textId="77777777" w:rsidR="000211A1" w:rsidRDefault="000211A1" w:rsidP="000211A1"/>
    <w:p w14:paraId="6FD67D8C" w14:textId="705AD5FF" w:rsidR="00EC6AF1" w:rsidRPr="006237B3" w:rsidRDefault="006237B3" w:rsidP="006237B3">
      <w:pPr>
        <w:pStyle w:val="Heading1"/>
      </w:pPr>
      <w:r>
        <w:t>Answer the following questions</w:t>
      </w:r>
      <w:bookmarkStart w:id="0" w:name="_bookmark1"/>
      <w:bookmarkEnd w:id="0"/>
    </w:p>
    <w:p w14:paraId="129B5F32" w14:textId="514924E0" w:rsidR="00545D68" w:rsidRPr="006237B3" w:rsidRDefault="006237B3" w:rsidP="006237B3">
      <w:pPr>
        <w:pBdr>
          <w:top w:val="single" w:sz="6" w:space="1" w:color="1CADE4" w:themeColor="accent1"/>
        </w:pBdr>
        <w:rPr>
          <w:b/>
          <w:sz w:val="24"/>
          <w:szCs w:val="24"/>
        </w:rPr>
      </w:pPr>
      <w:r w:rsidRPr="006237B3">
        <w:rPr>
          <w:b/>
          <w:sz w:val="24"/>
          <w:szCs w:val="24"/>
        </w:rPr>
        <w:t>Question</w:t>
      </w:r>
      <w:r w:rsidR="00545D68" w:rsidRPr="006237B3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- a</w:t>
      </w:r>
      <w:r w:rsidR="0020119C" w:rsidRPr="006237B3">
        <w:rPr>
          <w:b/>
          <w:sz w:val="24"/>
          <w:szCs w:val="24"/>
        </w:rPr>
        <w:t xml:space="preserve"> </w:t>
      </w:r>
    </w:p>
    <w:p w14:paraId="4F6ADD6B" w14:textId="0385ED79" w:rsidR="002E41EC" w:rsidRPr="0020119C" w:rsidRDefault="006237B3" w:rsidP="0020119C">
      <w:pPr>
        <w:rPr>
          <w:sz w:val="24"/>
          <w:szCs w:val="24"/>
        </w:rPr>
      </w:pPr>
      <w:r>
        <w:rPr>
          <w:sz w:val="24"/>
          <w:szCs w:val="24"/>
        </w:rPr>
        <w:t>How do isolation, separation, and encapsulation relate to one another?</w:t>
      </w:r>
    </w:p>
    <w:p w14:paraId="51BD29FC" w14:textId="2BFBFF68" w:rsidR="002E41EC" w:rsidRPr="007C1F28" w:rsidRDefault="006237B3" w:rsidP="007C1F28">
      <w:pPr>
        <w:pBdr>
          <w:top w:val="single" w:sz="6" w:space="1" w:color="1CADE4" w:themeColor="accent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14:paraId="63BAD268" w14:textId="5571BE28" w:rsidR="00E13F36" w:rsidRPr="007C1F28" w:rsidRDefault="006237B3" w:rsidP="00E13F36">
      <w:pPr>
        <w:rPr>
          <w:sz w:val="24"/>
          <w:szCs w:val="24"/>
        </w:rPr>
      </w:pPr>
      <w:r>
        <w:rPr>
          <w:sz w:val="24"/>
          <w:szCs w:val="24"/>
        </w:rPr>
        <w:t>How do they differ?</w:t>
      </w:r>
    </w:p>
    <w:p w14:paraId="1126BD85" w14:textId="7426F7E1" w:rsidR="00EE1FD8" w:rsidRPr="006237B3" w:rsidRDefault="006237B3" w:rsidP="006237B3">
      <w:pPr>
        <w:pBdr>
          <w:top w:val="single" w:sz="6" w:space="1" w:color="1CADE4" w:themeColor="accent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Question</w:t>
      </w:r>
      <w:r w:rsidR="001B4763" w:rsidRPr="006237B3">
        <w:rPr>
          <w:b/>
          <w:sz w:val="24"/>
          <w:szCs w:val="24"/>
        </w:rPr>
        <w:t xml:space="preserve"> 3</w:t>
      </w:r>
    </w:p>
    <w:p w14:paraId="79AC91B1" w14:textId="3B72CC9E" w:rsidR="00E13F36" w:rsidRPr="007C1F28" w:rsidRDefault="006237B3" w:rsidP="00E13F36">
      <w:pPr>
        <w:rPr>
          <w:sz w:val="24"/>
          <w:szCs w:val="24"/>
        </w:rPr>
      </w:pPr>
      <w:r>
        <w:rPr>
          <w:sz w:val="24"/>
          <w:szCs w:val="24"/>
        </w:rPr>
        <w:t>What are the benefits of implementing each? How do they help improve security in software?</w:t>
      </w:r>
    </w:p>
    <w:p w14:paraId="61D9D233" w14:textId="77777777" w:rsidR="00EC6AF1" w:rsidRPr="007C1F28" w:rsidRDefault="00EC6AF1" w:rsidP="00EC6AF1">
      <w:pPr>
        <w:rPr>
          <w:sz w:val="24"/>
          <w:szCs w:val="24"/>
        </w:rPr>
      </w:pPr>
    </w:p>
    <w:p w14:paraId="6E0D3CCB" w14:textId="77777777" w:rsidR="0020119C" w:rsidRDefault="000F2971" w:rsidP="00517993">
      <w:pPr>
        <w:pStyle w:val="Heading2"/>
      </w:pPr>
      <w:r w:rsidRPr="00517993">
        <w:t>What to submit</w:t>
      </w:r>
      <w:r w:rsidR="0020119C">
        <w:t xml:space="preserve"> </w:t>
      </w:r>
    </w:p>
    <w:p w14:paraId="49BDFDBB" w14:textId="77777777" w:rsidR="00D73DE0" w:rsidRDefault="00D73DE0" w:rsidP="00EE1317">
      <w:pPr>
        <w:spacing w:before="11"/>
      </w:pPr>
    </w:p>
    <w:p w14:paraId="5DD113B7" w14:textId="0FA94A4D" w:rsidR="0020119C" w:rsidRPr="0020119C" w:rsidRDefault="006237B3" w:rsidP="00EE1317">
      <w:pPr>
        <w:spacing w:before="11"/>
        <w:rPr>
          <w:rFonts w:eastAsia="Cambria" w:cs="Calibri"/>
          <w:bCs/>
          <w:sz w:val="24"/>
          <w:szCs w:val="24"/>
        </w:rPr>
      </w:pPr>
      <w:r>
        <w:rPr>
          <w:sz w:val="24"/>
          <w:szCs w:val="24"/>
        </w:rPr>
        <w:t>Submit your answers in a word document.</w:t>
      </w:r>
      <w:bookmarkStart w:id="1" w:name="_GoBack"/>
      <w:bookmarkEnd w:id="1"/>
      <w:r w:rsidR="0020119C">
        <w:rPr>
          <w:sz w:val="24"/>
          <w:szCs w:val="24"/>
        </w:rPr>
        <w:t xml:space="preserve"> </w:t>
      </w:r>
    </w:p>
    <w:sectPr w:rsidR="0020119C" w:rsidRPr="0020119C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2BB1A" w14:textId="77777777" w:rsidR="000F5B31" w:rsidRDefault="000F5B31">
      <w:r>
        <w:separator/>
      </w:r>
    </w:p>
  </w:endnote>
  <w:endnote w:type="continuationSeparator" w:id="0">
    <w:p w14:paraId="6D7DD1E9" w14:textId="77777777" w:rsidR="000F5B31" w:rsidRDefault="000F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A1A3" w14:textId="77777777" w:rsidR="00EC43F9" w:rsidRDefault="00EC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16E2" w14:textId="77777777" w:rsidR="00A7799E" w:rsidRDefault="000F5B31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381589B1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20119C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40D49426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2D500B97" wp14:editId="72D973D9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117B" w14:textId="1B5E2E8C" w:rsidR="00EC43F9" w:rsidRDefault="000F5B31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1B3E3D6D">
        <v:rect id="_x0000_i1026" style="width:479pt;height:1pt" o:hralign="center" o:hrstd="t" o:hrnoshade="t" o:hr="t" fillcolor="#1cade4 [3204]" stroked="f"/>
      </w:pict>
    </w:r>
    <w:r w:rsidR="00EC43F9">
      <w:rPr>
        <w:rFonts w:ascii="Calibri" w:hAnsi="Calibri"/>
        <w:sz w:val="14"/>
      </w:rPr>
      <w:tab/>
      <w:t xml:space="preserve"> </w:t>
    </w:r>
    <w:r w:rsidR="00EC43F9" w:rsidRPr="00A517CC">
      <w:rPr>
        <w:rFonts w:ascii="Calibri" w:hAnsi="Calibri"/>
        <w:sz w:val="14"/>
      </w:rPr>
      <w:t xml:space="preserve">Page | </w:t>
    </w:r>
    <w:r w:rsidR="00EC43F9" w:rsidRPr="00A517CC">
      <w:rPr>
        <w:rFonts w:ascii="Calibri" w:hAnsi="Calibri"/>
        <w:sz w:val="14"/>
      </w:rPr>
      <w:fldChar w:fldCharType="begin"/>
    </w:r>
    <w:r w:rsidR="00EC43F9" w:rsidRPr="00A517CC">
      <w:rPr>
        <w:rFonts w:ascii="Calibri" w:hAnsi="Calibri"/>
        <w:sz w:val="14"/>
      </w:rPr>
      <w:instrText xml:space="preserve"> PAGE   \* MERGEFORMAT </w:instrText>
    </w:r>
    <w:r w:rsidR="00EC43F9" w:rsidRPr="00A517CC">
      <w:rPr>
        <w:rFonts w:ascii="Calibri" w:hAnsi="Calibri"/>
        <w:sz w:val="14"/>
      </w:rPr>
      <w:fldChar w:fldCharType="separate"/>
    </w:r>
    <w:r w:rsidR="006237B3">
      <w:rPr>
        <w:rFonts w:ascii="Calibri" w:hAnsi="Calibri"/>
        <w:noProof/>
        <w:sz w:val="14"/>
      </w:rPr>
      <w:t>1</w:t>
    </w:r>
    <w:r w:rsidR="00EC43F9" w:rsidRPr="00A517CC">
      <w:rPr>
        <w:rFonts w:ascii="Calibri" w:hAnsi="Calibri"/>
        <w:noProof/>
        <w:sz w:val="14"/>
      </w:rPr>
      <w:fldChar w:fldCharType="end"/>
    </w:r>
    <w:r w:rsidR="00EC43F9">
      <w:rPr>
        <w:rFonts w:ascii="Calibri" w:hAnsi="Calibri"/>
        <w:sz w:val="14"/>
      </w:rPr>
      <w:t xml:space="preserve"> </w:t>
    </w:r>
  </w:p>
  <w:p w14:paraId="458201CA" w14:textId="129257F7" w:rsidR="00EC43F9" w:rsidRPr="00EC43F9" w:rsidRDefault="00EC43F9" w:rsidP="00EC43F9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8B8A63" wp14:editId="2F48AFF0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4475641C" w14:textId="7A74CA5B" w:rsidR="00D40DB9" w:rsidRDefault="00D40DB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668E622F" w14:textId="078F018C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7F47E" w14:textId="77777777" w:rsidR="000F5B31" w:rsidRDefault="000F5B31">
      <w:r>
        <w:separator/>
      </w:r>
    </w:p>
  </w:footnote>
  <w:footnote w:type="continuationSeparator" w:id="0">
    <w:p w14:paraId="192788B7" w14:textId="77777777" w:rsidR="000F5B31" w:rsidRDefault="000F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DC0D" w14:textId="77777777" w:rsidR="00EC43F9" w:rsidRDefault="00EC4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9E43" w14:textId="77777777" w:rsidR="00EC43F9" w:rsidRDefault="00EC4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C768" w14:textId="77777777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D6E7E"/>
    <w:rsid w:val="000F2971"/>
    <w:rsid w:val="000F3AD6"/>
    <w:rsid w:val="000F5B31"/>
    <w:rsid w:val="001242F6"/>
    <w:rsid w:val="001B4763"/>
    <w:rsid w:val="001E68C2"/>
    <w:rsid w:val="0020119C"/>
    <w:rsid w:val="0020324C"/>
    <w:rsid w:val="002C4B43"/>
    <w:rsid w:val="002E41EC"/>
    <w:rsid w:val="002E7E76"/>
    <w:rsid w:val="002F2CEF"/>
    <w:rsid w:val="00313533"/>
    <w:rsid w:val="0032640A"/>
    <w:rsid w:val="00347B71"/>
    <w:rsid w:val="003C4E7E"/>
    <w:rsid w:val="003C57A9"/>
    <w:rsid w:val="0051152D"/>
    <w:rsid w:val="0051761D"/>
    <w:rsid w:val="00517993"/>
    <w:rsid w:val="00545D68"/>
    <w:rsid w:val="005B588F"/>
    <w:rsid w:val="006237B3"/>
    <w:rsid w:val="00637983"/>
    <w:rsid w:val="006D3E1E"/>
    <w:rsid w:val="006E378B"/>
    <w:rsid w:val="006E392E"/>
    <w:rsid w:val="00714366"/>
    <w:rsid w:val="00751B0B"/>
    <w:rsid w:val="007B5098"/>
    <w:rsid w:val="007C1F28"/>
    <w:rsid w:val="008308D9"/>
    <w:rsid w:val="0086121E"/>
    <w:rsid w:val="008678B8"/>
    <w:rsid w:val="008C72D2"/>
    <w:rsid w:val="008C7E92"/>
    <w:rsid w:val="008D5430"/>
    <w:rsid w:val="0092482E"/>
    <w:rsid w:val="0095227A"/>
    <w:rsid w:val="0096469A"/>
    <w:rsid w:val="009B1AE2"/>
    <w:rsid w:val="00A02C4C"/>
    <w:rsid w:val="00A517CC"/>
    <w:rsid w:val="00A565F1"/>
    <w:rsid w:val="00A76C1E"/>
    <w:rsid w:val="00A7799E"/>
    <w:rsid w:val="00B10FD5"/>
    <w:rsid w:val="00B11EB6"/>
    <w:rsid w:val="00B71E53"/>
    <w:rsid w:val="00BA6B8E"/>
    <w:rsid w:val="00BC3835"/>
    <w:rsid w:val="00BE6ED4"/>
    <w:rsid w:val="00C228D3"/>
    <w:rsid w:val="00C27DAD"/>
    <w:rsid w:val="00CD551A"/>
    <w:rsid w:val="00D07D29"/>
    <w:rsid w:val="00D37AD7"/>
    <w:rsid w:val="00D40DB9"/>
    <w:rsid w:val="00D73DE0"/>
    <w:rsid w:val="00D86D64"/>
    <w:rsid w:val="00DC0C38"/>
    <w:rsid w:val="00DD03EF"/>
    <w:rsid w:val="00DF2652"/>
    <w:rsid w:val="00E13F36"/>
    <w:rsid w:val="00E314A3"/>
    <w:rsid w:val="00EB4C8E"/>
    <w:rsid w:val="00EB5F36"/>
    <w:rsid w:val="00EC43F9"/>
    <w:rsid w:val="00EC6AF1"/>
    <w:rsid w:val="00ED65F5"/>
    <w:rsid w:val="00EE1317"/>
    <w:rsid w:val="00EE1FD8"/>
    <w:rsid w:val="00F652FA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F417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1F28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517993"/>
    <w:rPr>
      <w:rFonts w:ascii="Century Gothic" w:hAnsi="Century Gothic"/>
      <w:b/>
      <w:i/>
      <w:caps/>
      <w:color w:val="FFFFFF" w:themeColor="background1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4C1D-29A8-477C-B777-F55B1531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Danica Hahn</cp:lastModifiedBy>
  <cp:revision>7</cp:revision>
  <cp:lastPrinted>2017-07-09T04:13:00Z</cp:lastPrinted>
  <dcterms:created xsi:type="dcterms:W3CDTF">2017-07-09T04:45:00Z</dcterms:created>
  <dcterms:modified xsi:type="dcterms:W3CDTF">2017-07-26T19:34:00Z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