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196C242A" w:rsidR="000A4BDE" w:rsidRPr="0029686B" w:rsidRDefault="0018339B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Security Design Principles</w:t>
      </w:r>
    </w:p>
    <w:p w14:paraId="523D7FE1" w14:textId="52AB4DB2" w:rsidR="00EE1317" w:rsidRPr="0029686B" w:rsidRDefault="0018339B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Minimize Secrets</w:t>
      </w:r>
    </w:p>
    <w:p w14:paraId="1C5FBC5F" w14:textId="77777777" w:rsidR="000211A1" w:rsidRDefault="000211A1" w:rsidP="000211A1"/>
    <w:p w14:paraId="1FCA55FD" w14:textId="74D55E9D" w:rsidR="00EE1317" w:rsidRPr="0029686B" w:rsidRDefault="00405DF3" w:rsidP="0084531F">
      <w:pPr>
        <w:pStyle w:val="Heading1"/>
      </w:pPr>
      <w:r>
        <w:t>Question Solutions</w:t>
      </w:r>
    </w:p>
    <w:p w14:paraId="4909002E" w14:textId="77777777" w:rsidR="00EC6AF1" w:rsidRDefault="00EC6AF1" w:rsidP="00EE1317">
      <w:bookmarkStart w:id="0" w:name="_bookmark1"/>
      <w:bookmarkEnd w:id="0"/>
    </w:p>
    <w:p w14:paraId="7958B1BC" w14:textId="45EFACB3" w:rsidR="00545D68" w:rsidRPr="0029686B" w:rsidRDefault="00405DF3" w:rsidP="00545D6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What operating system is this?</w:t>
      </w:r>
    </w:p>
    <w:p w14:paraId="0CBD1BEE" w14:textId="768F6BB7" w:rsidR="00613AB8" w:rsidRPr="0029686B" w:rsidRDefault="00405DF3" w:rsidP="00CD7D58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The operating system on the Kali VM is Linux.</w:t>
      </w:r>
    </w:p>
    <w:p w14:paraId="4DE5340E" w14:textId="7F1B7801" w:rsidR="002E41EC" w:rsidRPr="0029686B" w:rsidRDefault="00405DF3" w:rsidP="00613AB8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What is held in the file /etc/passwd?</w:t>
      </w:r>
    </w:p>
    <w:p w14:paraId="24E6AD79" w14:textId="433FE3EA" w:rsidR="00CD7D58" w:rsidRPr="0029686B" w:rsidRDefault="00405DF3" w:rsidP="00CD7D58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passwd</w:t>
      </w:r>
      <w:proofErr w:type="spellEnd"/>
      <w:r>
        <w:rPr>
          <w:sz w:val="24"/>
          <w:szCs w:val="24"/>
        </w:rPr>
        <w:t xml:space="preserve"> holds all the passwords of the users on the system, in plain text.</w:t>
      </w:r>
    </w:p>
    <w:p w14:paraId="1F41219A" w14:textId="34D820E7" w:rsidR="00EE1FD8" w:rsidRPr="0029686B" w:rsidRDefault="00405DF3" w:rsidP="00E13F36">
      <w:pPr>
        <w:pStyle w:val="Heading3"/>
        <w:rPr>
          <w:b/>
          <w:color w:val="000000" w:themeColor="text1"/>
          <w:sz w:val="24"/>
          <w:szCs w:val="24"/>
        </w:rPr>
      </w:pPr>
      <w:bookmarkStart w:id="1" w:name="_Hlk488911266"/>
      <w:r>
        <w:rPr>
          <w:b/>
          <w:color w:val="000000" w:themeColor="text1"/>
          <w:sz w:val="24"/>
          <w:szCs w:val="24"/>
        </w:rPr>
        <w:t>What is held in the file /etc/shadow?</w:t>
      </w:r>
    </w:p>
    <w:p w14:paraId="4099BC72" w14:textId="60D88E19" w:rsidR="00CD7D58" w:rsidRPr="0029686B" w:rsidRDefault="00405DF3" w:rsidP="00CD7D58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The file /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/shadow holds the passwords in hashed format so you cannot see the plain text.</w:t>
      </w:r>
    </w:p>
    <w:bookmarkEnd w:id="1"/>
    <w:p w14:paraId="1B129A5E" w14:textId="75C0A0C5" w:rsidR="00405DF3" w:rsidRPr="0029686B" w:rsidRDefault="00405DF3" w:rsidP="00405DF3">
      <w:pPr>
        <w:pStyle w:val="Heading3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What does john the ripper do?</w:t>
      </w:r>
    </w:p>
    <w:p w14:paraId="33B8D58D" w14:textId="1CAF175E" w:rsidR="00405DF3" w:rsidRPr="0029686B" w:rsidRDefault="00405DF3" w:rsidP="00405DF3">
      <w:pPr>
        <w:rPr>
          <w:color w:val="1481AB" w:themeColor="accent1" w:themeShade="BF"/>
          <w:sz w:val="24"/>
          <w:szCs w:val="24"/>
        </w:rPr>
      </w:pPr>
      <w:r>
        <w:rPr>
          <w:sz w:val="24"/>
          <w:szCs w:val="24"/>
        </w:rPr>
        <w:t>John the Ripper hashes every single password in a list and tries to compare that password’s hash to the hashed password you are trying to break.</w:t>
      </w:r>
      <w:bookmarkStart w:id="2" w:name="_GoBack"/>
      <w:bookmarkEnd w:id="2"/>
    </w:p>
    <w:p w14:paraId="11D399CD" w14:textId="77777777" w:rsidR="0029686B" w:rsidRPr="0029686B" w:rsidRDefault="0029686B" w:rsidP="00E13F36">
      <w:pPr>
        <w:rPr>
          <w:color w:val="1481AB" w:themeColor="accent1" w:themeShade="BF"/>
          <w:sz w:val="24"/>
          <w:szCs w:val="24"/>
        </w:rPr>
      </w:pPr>
    </w:p>
    <w:p w14:paraId="5B81451A" w14:textId="3E1DC0D0" w:rsidR="00D73DE0" w:rsidRPr="0029686B" w:rsidRDefault="00D73DE0" w:rsidP="001C23A4">
      <w:pPr>
        <w:spacing w:after="0"/>
        <w:ind w:left="720"/>
        <w:rPr>
          <w:color w:val="1481AB" w:themeColor="accent1" w:themeShade="BF"/>
          <w:sz w:val="24"/>
          <w:szCs w:val="24"/>
        </w:rPr>
      </w:pPr>
      <w:bookmarkStart w:id="3" w:name="_bookmark2"/>
      <w:bookmarkEnd w:id="3"/>
    </w:p>
    <w:sectPr w:rsidR="00D73DE0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FC69" w14:textId="77777777" w:rsidR="003A2823" w:rsidRDefault="003A2823">
      <w:r>
        <w:separator/>
      </w:r>
    </w:p>
  </w:endnote>
  <w:endnote w:type="continuationSeparator" w:id="0">
    <w:p w14:paraId="18D53710" w14:textId="77777777" w:rsidR="003A2823" w:rsidRDefault="003A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1DE8FED0" w:rsidR="00A7799E" w:rsidRDefault="003A2823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CD7D58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4C3B06B1" w:rsidR="004C235A" w:rsidRDefault="003A2823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405DF3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E4FA" w14:textId="77777777" w:rsidR="003A2823" w:rsidRDefault="003A2823">
      <w:r>
        <w:separator/>
      </w:r>
    </w:p>
  </w:footnote>
  <w:footnote w:type="continuationSeparator" w:id="0">
    <w:p w14:paraId="1692B556" w14:textId="77777777" w:rsidR="003A2823" w:rsidRDefault="003A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8339B"/>
    <w:rsid w:val="001C23A4"/>
    <w:rsid w:val="001E1DF6"/>
    <w:rsid w:val="001E4426"/>
    <w:rsid w:val="001E68C2"/>
    <w:rsid w:val="0020324C"/>
    <w:rsid w:val="00213A7C"/>
    <w:rsid w:val="00235FE8"/>
    <w:rsid w:val="0029686B"/>
    <w:rsid w:val="002C4B43"/>
    <w:rsid w:val="002E41EC"/>
    <w:rsid w:val="002E7E76"/>
    <w:rsid w:val="002F2CEF"/>
    <w:rsid w:val="00313533"/>
    <w:rsid w:val="0032640A"/>
    <w:rsid w:val="00347B71"/>
    <w:rsid w:val="00350047"/>
    <w:rsid w:val="003A2823"/>
    <w:rsid w:val="003C4E7E"/>
    <w:rsid w:val="003C57A9"/>
    <w:rsid w:val="00405DF3"/>
    <w:rsid w:val="004C235A"/>
    <w:rsid w:val="004F1148"/>
    <w:rsid w:val="0051152D"/>
    <w:rsid w:val="00545D68"/>
    <w:rsid w:val="00555F86"/>
    <w:rsid w:val="005924F3"/>
    <w:rsid w:val="00613AB8"/>
    <w:rsid w:val="00651DF0"/>
    <w:rsid w:val="006C5280"/>
    <w:rsid w:val="006D3E1E"/>
    <w:rsid w:val="00714366"/>
    <w:rsid w:val="00751B0B"/>
    <w:rsid w:val="007B5098"/>
    <w:rsid w:val="008308D9"/>
    <w:rsid w:val="0084531F"/>
    <w:rsid w:val="008C72D2"/>
    <w:rsid w:val="008C7E92"/>
    <w:rsid w:val="008D5430"/>
    <w:rsid w:val="0092482E"/>
    <w:rsid w:val="0095227A"/>
    <w:rsid w:val="009B1AE2"/>
    <w:rsid w:val="00A13ECF"/>
    <w:rsid w:val="00A517CC"/>
    <w:rsid w:val="00A565F1"/>
    <w:rsid w:val="00A76C1E"/>
    <w:rsid w:val="00A7799E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0651-A5F3-4E4E-AC4C-C529CD61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Danica Hahn</cp:lastModifiedBy>
  <cp:revision>7</cp:revision>
  <dcterms:created xsi:type="dcterms:W3CDTF">2017-07-09T04:54:00Z</dcterms:created>
  <dcterms:modified xsi:type="dcterms:W3CDTF">2017-07-27T14:36:00Z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