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C881" w14:textId="6DA64FD9" w:rsidR="002A2999" w:rsidRPr="007C1F28" w:rsidRDefault="00C266BF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Wireless Spectrum</w:t>
      </w:r>
      <w:r w:rsidR="002A2999">
        <w:rPr>
          <w:rFonts w:ascii="Calibri" w:hAnsi="Calibri"/>
        </w:rPr>
        <w:t xml:space="preserve"> </w:t>
      </w:r>
      <w:r>
        <w:rPr>
          <w:rFonts w:ascii="Calibri" w:hAnsi="Calibri"/>
        </w:rPr>
        <w:t>Regulation</w:t>
      </w:r>
    </w:p>
    <w:p w14:paraId="2980E012" w14:textId="0BEC2720" w:rsidR="002A2999" w:rsidRPr="007C1F28" w:rsidRDefault="00C266BF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Lesson 1 – Wireless Spectrum Regulation</w:t>
      </w:r>
      <w:r w:rsidR="002A2999">
        <w:rPr>
          <w:rFonts w:ascii="Calibri" w:hAnsi="Calibri"/>
          <w:b/>
          <w:sz w:val="36"/>
        </w:rPr>
        <w:t xml:space="preserve"> </w:t>
      </w:r>
    </w:p>
    <w:p w14:paraId="5020D8E5" w14:textId="77777777" w:rsidR="002A2999" w:rsidRDefault="002A2999" w:rsidP="000211A1"/>
    <w:p w14:paraId="500D3676" w14:textId="20459243" w:rsidR="002A2999" w:rsidRPr="00C266BF" w:rsidRDefault="00C266BF" w:rsidP="00C266BF">
      <w:pPr>
        <w:pStyle w:val="Heading1"/>
      </w:pPr>
      <w:r>
        <w:t>Wireless Spectrum Regulation</w:t>
      </w:r>
    </w:p>
    <w:p w14:paraId="783D4055" w14:textId="56A23195" w:rsidR="005233DE" w:rsidRPr="00AE2021" w:rsidRDefault="005233DE" w:rsidP="0020119C">
      <w:pPr>
        <w:rPr>
          <w:sz w:val="24"/>
          <w:szCs w:val="24"/>
        </w:rPr>
      </w:pPr>
      <w:bookmarkStart w:id="0" w:name="_bookmark1"/>
      <w:bookmarkEnd w:id="0"/>
      <w:r>
        <w:rPr>
          <w:b/>
          <w:sz w:val="24"/>
          <w:szCs w:val="24"/>
        </w:rPr>
        <w:t xml:space="preserve">Lab Description:  </w:t>
      </w:r>
      <w:r w:rsidR="00AE2021">
        <w:rPr>
          <w:sz w:val="24"/>
          <w:szCs w:val="24"/>
        </w:rPr>
        <w:t>In this lab you will look over a few of the regulations that a</w:t>
      </w:r>
      <w:r w:rsidR="00F9253D">
        <w:rPr>
          <w:sz w:val="24"/>
          <w:szCs w:val="24"/>
        </w:rPr>
        <w:t>re enforced by the FCC.</w:t>
      </w:r>
      <w:bookmarkStart w:id="1" w:name="_GoBack"/>
      <w:bookmarkEnd w:id="1"/>
    </w:p>
    <w:p w14:paraId="25EF2CC7" w14:textId="404C7080" w:rsidR="002A2999" w:rsidRPr="009B7B53" w:rsidRDefault="002A2999" w:rsidP="0020119C">
      <w:pPr>
        <w:rPr>
          <w:sz w:val="24"/>
          <w:szCs w:val="24"/>
        </w:rPr>
      </w:pPr>
      <w:r w:rsidRPr="00226247">
        <w:rPr>
          <w:b/>
          <w:sz w:val="24"/>
          <w:szCs w:val="24"/>
        </w:rPr>
        <w:t xml:space="preserve">Lab Environment: </w:t>
      </w:r>
      <w:r w:rsidR="00E95C6D">
        <w:rPr>
          <w:sz w:val="24"/>
          <w:szCs w:val="24"/>
        </w:rPr>
        <w:t>Internet Connection and a Web Browser of choice</w:t>
      </w:r>
    </w:p>
    <w:p w14:paraId="4A061088" w14:textId="53DD4BB1" w:rsidR="005233DE" w:rsidRDefault="0052471D" w:rsidP="0020119C">
      <w:pPr>
        <w:rPr>
          <w:sz w:val="24"/>
          <w:szCs w:val="24"/>
        </w:rPr>
      </w:pPr>
      <w:r>
        <w:rPr>
          <w:b/>
          <w:sz w:val="24"/>
          <w:szCs w:val="24"/>
        </w:rPr>
        <w:t>Lab Files that are N</w:t>
      </w:r>
      <w:r w:rsidR="002A2999" w:rsidRPr="00226247">
        <w:rPr>
          <w:b/>
          <w:sz w:val="24"/>
          <w:szCs w:val="24"/>
        </w:rPr>
        <w:t>eeded:</w:t>
      </w:r>
      <w:r w:rsidR="002A2999" w:rsidRPr="00E95C6D">
        <w:rPr>
          <w:sz w:val="24"/>
          <w:szCs w:val="24"/>
        </w:rPr>
        <w:t xml:space="preserve"> </w:t>
      </w:r>
      <w:r w:rsidR="00E95C6D" w:rsidRPr="00E95C6D">
        <w:rPr>
          <w:sz w:val="24"/>
          <w:szCs w:val="24"/>
        </w:rPr>
        <w:t>None</w:t>
      </w:r>
    </w:p>
    <w:p w14:paraId="7C801321" w14:textId="53530395" w:rsidR="002A2999" w:rsidRPr="007C1F28" w:rsidRDefault="00C266BF" w:rsidP="00545D68">
      <w:pPr>
        <w:pStyle w:val="Heading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Antenna Structure Registration</w:t>
      </w:r>
    </w:p>
    <w:p w14:paraId="586AC58F" w14:textId="27C56851" w:rsidR="002A2999" w:rsidRDefault="00E95C6D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95C6D">
        <w:rPr>
          <w:sz w:val="24"/>
          <w:szCs w:val="24"/>
        </w:rPr>
        <w:t xml:space="preserve">Visit the FCC’s website and review the Antenna Structure Registration process. </w:t>
      </w:r>
      <w:r>
        <w:rPr>
          <w:sz w:val="24"/>
          <w:szCs w:val="24"/>
        </w:rPr>
        <w:t>What is the process?</w:t>
      </w:r>
    </w:p>
    <w:p w14:paraId="5B3FBAA0" w14:textId="4C52B406" w:rsidR="00E95C6D" w:rsidRDefault="00E95C6D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Find some of the Antenna’s registered near you. What are they and what information can you find about them?</w:t>
      </w:r>
    </w:p>
    <w:p w14:paraId="1BD127FE" w14:textId="02CB7B0A" w:rsidR="004B360D" w:rsidRPr="00E95C6D" w:rsidRDefault="004B360D" w:rsidP="00E95C6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do you think the purpose of having a registration system is?</w:t>
      </w:r>
    </w:p>
    <w:p w14:paraId="1329E06F" w14:textId="4F655892" w:rsidR="002A2999" w:rsidRPr="007C1F28" w:rsidRDefault="004B360D" w:rsidP="007C1F28">
      <w:pPr>
        <w:pBdr>
          <w:top w:val="single" w:sz="6" w:space="1" w:color="1CADE4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HAM RADIOS</w:t>
      </w:r>
    </w:p>
    <w:p w14:paraId="2E0D6140" w14:textId="72F9B781" w:rsidR="002A2999" w:rsidRDefault="004B360D" w:rsidP="004B360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How can you get certified to use a HAM Radio? What is the process?</w:t>
      </w:r>
    </w:p>
    <w:p w14:paraId="7101C50C" w14:textId="740F0092" w:rsidR="003769AB" w:rsidRDefault="003769AB" w:rsidP="004B360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is the Spectrum Range that HAM Radios use?</w:t>
      </w:r>
    </w:p>
    <w:p w14:paraId="02CF1647" w14:textId="56A85B75" w:rsidR="005233DE" w:rsidRDefault="003769AB" w:rsidP="00EC6AF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are some of the protocols a HAM Radio user must follow when communicating using a radio?</w:t>
      </w:r>
    </w:p>
    <w:p w14:paraId="13C97E02" w14:textId="2EAC1CC4" w:rsidR="00AE2021" w:rsidRDefault="00AE2021" w:rsidP="00EC6AF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Can you use a HAM Radio without a license?</w:t>
      </w:r>
    </w:p>
    <w:p w14:paraId="5ED5F97A" w14:textId="77777777" w:rsidR="003769AB" w:rsidRPr="003769AB" w:rsidRDefault="003769AB" w:rsidP="003769AB">
      <w:pPr>
        <w:rPr>
          <w:sz w:val="24"/>
          <w:szCs w:val="24"/>
        </w:rPr>
      </w:pPr>
    </w:p>
    <w:p w14:paraId="2E43E3BA" w14:textId="4ACE1333" w:rsidR="002A2999" w:rsidRDefault="002A2999" w:rsidP="00E95C6D">
      <w:pPr>
        <w:pStyle w:val="Heading2"/>
      </w:pPr>
      <w:r w:rsidRPr="00517993">
        <w:t>What to submit</w:t>
      </w:r>
      <w:r>
        <w:t xml:space="preserve"> </w:t>
      </w:r>
    </w:p>
    <w:p w14:paraId="7D843221" w14:textId="77777777" w:rsidR="002A2999" w:rsidRDefault="002A2999" w:rsidP="00EE1317">
      <w:pPr>
        <w:spacing w:before="11"/>
      </w:pPr>
    </w:p>
    <w:p w14:paraId="53841AD7" w14:textId="06186D96" w:rsidR="002A2999" w:rsidRPr="0020119C" w:rsidRDefault="00E95C6D" w:rsidP="00EE1317">
      <w:pPr>
        <w:spacing w:before="11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Screenshots and a description of each part/question in a Word Document or PDF.</w:t>
      </w:r>
    </w:p>
    <w:sectPr w:rsidR="002A2999" w:rsidRPr="0020119C" w:rsidSect="00203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13D5" w14:textId="77777777" w:rsidR="00E638C8" w:rsidRDefault="00E638C8">
      <w:r>
        <w:separator/>
      </w:r>
    </w:p>
  </w:endnote>
  <w:endnote w:type="continuationSeparator" w:id="0">
    <w:p w14:paraId="5F3716CE" w14:textId="77777777" w:rsidR="00E638C8" w:rsidRDefault="00E6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2A2999" w:rsidRDefault="002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1CE847AA" w:rsidR="002A2999" w:rsidRDefault="00E638C8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5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C63247">
      <w:rPr>
        <w:rFonts w:ascii="Calibri" w:hAnsi="Calibri"/>
        <w:noProof/>
        <w:sz w:val="14"/>
      </w:rPr>
      <w:t>2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568913B2" w14:textId="78AD9728" w:rsidR="002A2999" w:rsidRPr="00A7799E" w:rsidRDefault="00643963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  <w:hyperlink r:id="rId3" w:history="1">
      <w:r w:rsidR="002A2999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2A2999" w:rsidRPr="00347B71">
      <w:rPr>
        <w:rFonts w:ascii="Calibri" w:hAnsi="Calibri"/>
        <w:sz w:val="14"/>
      </w:rPr>
      <w:t xml:space="preserve"> (C5)</w:t>
    </w:r>
    <w:r w:rsidR="002A2999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53DF933B" w:rsidR="002A2999" w:rsidRDefault="00E638C8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6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F9253D">
      <w:rPr>
        <w:rFonts w:ascii="Calibri" w:hAnsi="Calibri"/>
        <w:noProof/>
        <w:sz w:val="14"/>
      </w:rPr>
      <w:t>1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7510A4BB" w14:textId="56213238" w:rsidR="002A2999" w:rsidRPr="00EC43F9" w:rsidRDefault="00643963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</w:p>
  <w:p w14:paraId="1A8C884E" w14:textId="77777777" w:rsidR="002A2999" w:rsidRDefault="002A299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2A2999" w:rsidRPr="00D40DB9" w:rsidRDefault="002A299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A9A2" w14:textId="77777777" w:rsidR="00E638C8" w:rsidRDefault="00E638C8">
      <w:r>
        <w:separator/>
      </w:r>
    </w:p>
  </w:footnote>
  <w:footnote w:type="continuationSeparator" w:id="0">
    <w:p w14:paraId="6A96EF61" w14:textId="77777777" w:rsidR="00E638C8" w:rsidRDefault="00E6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2A2999" w:rsidRDefault="002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2A2999" w:rsidRDefault="002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2A2999" w:rsidRPr="0020324C" w:rsidRDefault="002A2999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01AE2"/>
    <w:multiLevelType w:val="hybridMultilevel"/>
    <w:tmpl w:val="1DB6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52DC6"/>
    <w:multiLevelType w:val="hybridMultilevel"/>
    <w:tmpl w:val="9436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26247"/>
    <w:rsid w:val="002A2999"/>
    <w:rsid w:val="002C4B43"/>
    <w:rsid w:val="002E41EC"/>
    <w:rsid w:val="002E7E76"/>
    <w:rsid w:val="002F2CEF"/>
    <w:rsid w:val="00313533"/>
    <w:rsid w:val="0032640A"/>
    <w:rsid w:val="00347B71"/>
    <w:rsid w:val="003769AB"/>
    <w:rsid w:val="003C4E7E"/>
    <w:rsid w:val="003C57A9"/>
    <w:rsid w:val="00404576"/>
    <w:rsid w:val="004B0A21"/>
    <w:rsid w:val="004B360D"/>
    <w:rsid w:val="0051152D"/>
    <w:rsid w:val="0051761D"/>
    <w:rsid w:val="00517993"/>
    <w:rsid w:val="005221D0"/>
    <w:rsid w:val="005233DE"/>
    <w:rsid w:val="0052471D"/>
    <w:rsid w:val="00545D68"/>
    <w:rsid w:val="005B588F"/>
    <w:rsid w:val="005E329B"/>
    <w:rsid w:val="00637983"/>
    <w:rsid w:val="00643963"/>
    <w:rsid w:val="006D3E1E"/>
    <w:rsid w:val="006E378B"/>
    <w:rsid w:val="006E392E"/>
    <w:rsid w:val="00714366"/>
    <w:rsid w:val="00751B0B"/>
    <w:rsid w:val="007B5098"/>
    <w:rsid w:val="007C1F28"/>
    <w:rsid w:val="008308D9"/>
    <w:rsid w:val="008678B8"/>
    <w:rsid w:val="008C72D2"/>
    <w:rsid w:val="008C7E92"/>
    <w:rsid w:val="008D5430"/>
    <w:rsid w:val="0092482E"/>
    <w:rsid w:val="0095227A"/>
    <w:rsid w:val="0096469A"/>
    <w:rsid w:val="009B1AE2"/>
    <w:rsid w:val="009B7B53"/>
    <w:rsid w:val="00A02C4C"/>
    <w:rsid w:val="00A517CC"/>
    <w:rsid w:val="00A565F1"/>
    <w:rsid w:val="00A621B6"/>
    <w:rsid w:val="00A76C1E"/>
    <w:rsid w:val="00A7799E"/>
    <w:rsid w:val="00AE2021"/>
    <w:rsid w:val="00B10FD5"/>
    <w:rsid w:val="00B11EB6"/>
    <w:rsid w:val="00B66317"/>
    <w:rsid w:val="00B71E53"/>
    <w:rsid w:val="00BA6B8E"/>
    <w:rsid w:val="00BC3835"/>
    <w:rsid w:val="00BE6ED4"/>
    <w:rsid w:val="00C228D3"/>
    <w:rsid w:val="00C266BF"/>
    <w:rsid w:val="00C27DAD"/>
    <w:rsid w:val="00C63247"/>
    <w:rsid w:val="00CC184F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638C8"/>
    <w:rsid w:val="00E82CDF"/>
    <w:rsid w:val="00E95C6D"/>
    <w:rsid w:val="00EB4C8E"/>
    <w:rsid w:val="00EB5F36"/>
    <w:rsid w:val="00EC43F9"/>
    <w:rsid w:val="00EC6AF1"/>
    <w:rsid w:val="00ED65F5"/>
    <w:rsid w:val="00EE1317"/>
    <w:rsid w:val="00EE1FD8"/>
    <w:rsid w:val="00F63E85"/>
    <w:rsid w:val="00F652FA"/>
    <w:rsid w:val="00F9253D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99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75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Christian</cp:lastModifiedBy>
  <cp:revision>6</cp:revision>
  <cp:lastPrinted>2017-07-09T04:13:00Z</cp:lastPrinted>
  <dcterms:created xsi:type="dcterms:W3CDTF">2018-03-14T23:08:00Z</dcterms:created>
  <dcterms:modified xsi:type="dcterms:W3CDTF">2018-03-15T02:02:00Z</dcterms:modified>
</cp:coreProperties>
</file>