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7C52F" w14:textId="5295F0ED" w:rsidR="000A4BDE" w:rsidRPr="007C1F28" w:rsidRDefault="00717663" w:rsidP="0020324C">
      <w:pPr>
        <w:pStyle w:val="Title"/>
        <w:rPr>
          <w:rFonts w:ascii="Calibri" w:hAnsi="Calibri"/>
        </w:rPr>
      </w:pPr>
      <w:r>
        <w:rPr>
          <w:rFonts w:ascii="Calibri" w:hAnsi="Calibri"/>
        </w:rPr>
        <w:t>Cellular and mobile communications</w:t>
      </w:r>
    </w:p>
    <w:p w14:paraId="702467D3" w14:textId="30BE5B30" w:rsidR="00EE1317" w:rsidRPr="007C1F28" w:rsidRDefault="00717663" w:rsidP="00EE1317">
      <w:pPr>
        <w:pStyle w:val="Title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waves</w:t>
      </w:r>
    </w:p>
    <w:p w14:paraId="3FAFFBFE" w14:textId="77777777" w:rsidR="000211A1" w:rsidRDefault="000211A1" w:rsidP="000211A1"/>
    <w:p w14:paraId="5D63204E" w14:textId="08491A41" w:rsidR="00EE1317" w:rsidRPr="0020119C" w:rsidRDefault="00717663" w:rsidP="007C1F28">
      <w:pPr>
        <w:pStyle w:val="Heading1"/>
        <w:rPr>
          <w:caps w:val="0"/>
        </w:rPr>
      </w:pPr>
      <w:r>
        <w:t>Wave modulation</w:t>
      </w:r>
    </w:p>
    <w:p w14:paraId="61660A5A" w14:textId="77777777" w:rsidR="00717663" w:rsidRDefault="00717663" w:rsidP="00717663">
      <w:bookmarkStart w:id="0" w:name="_bookmark1"/>
      <w:bookmarkEnd w:id="0"/>
      <w:r>
        <w:t xml:space="preserve">Draw the modulated wave from the given signal wave with amplitude modulation and frequency modulation then answer two short questions.  </w:t>
      </w:r>
    </w:p>
    <w:p w14:paraId="6FD67D8C" w14:textId="77777777" w:rsidR="00EC6AF1" w:rsidRPr="007C1F28" w:rsidRDefault="00EC6AF1" w:rsidP="00EE1317">
      <w:pPr>
        <w:rPr>
          <w:sz w:val="24"/>
          <w:szCs w:val="24"/>
        </w:rPr>
      </w:pPr>
    </w:p>
    <w:p w14:paraId="129B5F32" w14:textId="1242FB1D" w:rsidR="00545D68" w:rsidRPr="007C1F28" w:rsidRDefault="00717663" w:rsidP="00545D68">
      <w:pPr>
        <w:pStyle w:val="Heading3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Wave 1</w:t>
      </w:r>
    </w:p>
    <w:p w14:paraId="3A575D4A" w14:textId="77777777" w:rsidR="00717663" w:rsidRDefault="00717663" w:rsidP="0071766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F506E7" wp14:editId="7716C479">
                <wp:simplePos x="0" y="0"/>
                <wp:positionH relativeFrom="column">
                  <wp:posOffset>457200</wp:posOffset>
                </wp:positionH>
                <wp:positionV relativeFrom="paragraph">
                  <wp:posOffset>50800</wp:posOffset>
                </wp:positionV>
                <wp:extent cx="5505450" cy="19431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5450" cy="1943100"/>
                          <a:chOff x="0" y="0"/>
                          <a:chExt cx="5505450" cy="194310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19050" y="209550"/>
                            <a:ext cx="5486400" cy="45719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914400"/>
                            <a:ext cx="5486400" cy="4508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685800" y="0"/>
                            <a:ext cx="0" cy="1943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Rectangle 6"/>
                        <wps:cNvSpPr/>
                        <wps:spPr>
                          <a:xfrm>
                            <a:off x="19050" y="1600200"/>
                            <a:ext cx="5486400" cy="4508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1600200" y="0"/>
                            <a:ext cx="0" cy="19431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2514600" y="0"/>
                            <a:ext cx="0" cy="19431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3429000" y="0"/>
                            <a:ext cx="0" cy="19431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4343400" y="0"/>
                            <a:ext cx="0" cy="19431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5257800" y="0"/>
                            <a:ext cx="0" cy="19431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92AAF0" id="Group 1" o:spid="_x0000_s1026" style="position:absolute;margin-left:36pt;margin-top:4pt;width:433.5pt;height:153pt;z-index:251659264" coordsize="55054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">
                <v:rect id="Rectangle 3" o:spid="_x0000_s1027" style="position:absolute;left:190;top:2095;width:54864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" fillcolor="black [3213]" strokecolor="black [3213]" strokeweight="1pt"/>
                <v:rect id="Rectangle 4" o:spid="_x0000_s1028" style="position:absolute;top:9144;width:54864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" fillcolor="windowText" strokecolor="windowText" strokeweight="1pt"/>
                <v:line id="Straight Connector 5" o:spid="_x0000_s1029" style="position:absolute;visibility:visible;mso-wrap-style:square" from="6858,0" to="6858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" strokecolor="black [3200]"/>
                <v:rect id="Rectangle 6" o:spid="_x0000_s1030" style="position:absolute;left:190;top:16002;width:54864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" fillcolor="windowText" strokecolor="windowText" strokeweight="1pt"/>
                <v:line id="Straight Connector 7" o:spid="_x0000_s1031" style="position:absolute;visibility:visible;mso-wrap-style:square" from="16002,0" to="16002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" strokecolor="windowText" strokeweight=".5pt">
                  <v:stroke joinstyle="miter"/>
                </v:line>
                <v:line id="Straight Connector 8" o:spid="_x0000_s1032" style="position:absolute;visibility:visible;mso-wrap-style:square" from="25146,0" to="25146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" strokecolor="windowText" strokeweight=".5pt">
                  <v:stroke joinstyle="miter"/>
                </v:line>
                <v:line id="Straight Connector 9" o:spid="_x0000_s1033" style="position:absolute;visibility:visible;mso-wrap-style:square" from="34290,0" to="34290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" strokecolor="windowText" strokeweight=".5pt">
                  <v:stroke joinstyle="miter"/>
                </v:line>
                <v:line id="Straight Connector 10" o:spid="_x0000_s1034" style="position:absolute;visibility:visible;mso-wrap-style:square" from="43434,0" to="43434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" strokecolor="windowText" strokeweight=".5pt">
                  <v:stroke joinstyle="miter"/>
                </v:line>
                <v:line id="Straight Connector 11" o:spid="_x0000_s1035" style="position:absolute;visibility:visible;mso-wrap-style:square" from="52578,0" to="52578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" strokecolor="windowText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C6033" wp14:editId="21836350">
                <wp:simplePos x="0" y="0"/>
                <wp:positionH relativeFrom="column">
                  <wp:posOffset>476250</wp:posOffset>
                </wp:positionH>
                <wp:positionV relativeFrom="paragraph">
                  <wp:posOffset>50165</wp:posOffset>
                </wp:positionV>
                <wp:extent cx="5486400" cy="482600"/>
                <wp:effectExtent l="0" t="0" r="19050" b="12700"/>
                <wp:wrapNone/>
                <wp:docPr id="12" name="Freeform: 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482600"/>
                        </a:xfrm>
                        <a:custGeom>
                          <a:avLst/>
                          <a:gdLst>
                            <a:gd name="connsiteX0" fmla="*/ 0 w 5486400"/>
                            <a:gd name="connsiteY0" fmla="*/ 241317 h 482633"/>
                            <a:gd name="connsiteX1" fmla="*/ 222250 w 5486400"/>
                            <a:gd name="connsiteY1" fmla="*/ 12717 h 482633"/>
                            <a:gd name="connsiteX2" fmla="*/ 673100 w 5486400"/>
                            <a:gd name="connsiteY2" fmla="*/ 463567 h 482633"/>
                            <a:gd name="connsiteX3" fmla="*/ 1130300 w 5486400"/>
                            <a:gd name="connsiteY3" fmla="*/ 19067 h 482633"/>
                            <a:gd name="connsiteX4" fmla="*/ 1600200 w 5486400"/>
                            <a:gd name="connsiteY4" fmla="*/ 469917 h 482633"/>
                            <a:gd name="connsiteX5" fmla="*/ 2057400 w 5486400"/>
                            <a:gd name="connsiteY5" fmla="*/ 19067 h 482633"/>
                            <a:gd name="connsiteX6" fmla="*/ 2501900 w 5486400"/>
                            <a:gd name="connsiteY6" fmla="*/ 469917 h 482633"/>
                            <a:gd name="connsiteX7" fmla="*/ 2965450 w 5486400"/>
                            <a:gd name="connsiteY7" fmla="*/ 12717 h 482633"/>
                            <a:gd name="connsiteX8" fmla="*/ 3416300 w 5486400"/>
                            <a:gd name="connsiteY8" fmla="*/ 469917 h 482633"/>
                            <a:gd name="connsiteX9" fmla="*/ 3879850 w 5486400"/>
                            <a:gd name="connsiteY9" fmla="*/ 19067 h 482633"/>
                            <a:gd name="connsiteX10" fmla="*/ 4337050 w 5486400"/>
                            <a:gd name="connsiteY10" fmla="*/ 482617 h 482633"/>
                            <a:gd name="connsiteX11" fmla="*/ 4813300 w 5486400"/>
                            <a:gd name="connsiteY11" fmla="*/ 17 h 482633"/>
                            <a:gd name="connsiteX12" fmla="*/ 5257800 w 5486400"/>
                            <a:gd name="connsiteY12" fmla="*/ 463567 h 482633"/>
                            <a:gd name="connsiteX13" fmla="*/ 5486400 w 5486400"/>
                            <a:gd name="connsiteY13" fmla="*/ 234967 h 4826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486400" h="482633">
                              <a:moveTo>
                                <a:pt x="0" y="241317"/>
                              </a:moveTo>
                              <a:cubicBezTo>
                                <a:pt x="55033" y="108496"/>
                                <a:pt x="110067" y="-24325"/>
                                <a:pt x="222250" y="12717"/>
                              </a:cubicBezTo>
                              <a:cubicBezTo>
                                <a:pt x="334433" y="49759"/>
                                <a:pt x="521758" y="462509"/>
                                <a:pt x="673100" y="463567"/>
                              </a:cubicBezTo>
                              <a:cubicBezTo>
                                <a:pt x="824442" y="464625"/>
                                <a:pt x="975783" y="18009"/>
                                <a:pt x="1130300" y="19067"/>
                              </a:cubicBezTo>
                              <a:cubicBezTo>
                                <a:pt x="1284817" y="20125"/>
                                <a:pt x="1445683" y="469917"/>
                                <a:pt x="1600200" y="469917"/>
                              </a:cubicBezTo>
                              <a:cubicBezTo>
                                <a:pt x="1754717" y="469917"/>
                                <a:pt x="1907117" y="19067"/>
                                <a:pt x="2057400" y="19067"/>
                              </a:cubicBezTo>
                              <a:cubicBezTo>
                                <a:pt x="2207683" y="19067"/>
                                <a:pt x="2350558" y="470975"/>
                                <a:pt x="2501900" y="469917"/>
                              </a:cubicBezTo>
                              <a:cubicBezTo>
                                <a:pt x="2653242" y="468859"/>
                                <a:pt x="2813050" y="12717"/>
                                <a:pt x="2965450" y="12717"/>
                              </a:cubicBezTo>
                              <a:cubicBezTo>
                                <a:pt x="3117850" y="12717"/>
                                <a:pt x="3263900" y="468859"/>
                                <a:pt x="3416300" y="469917"/>
                              </a:cubicBezTo>
                              <a:cubicBezTo>
                                <a:pt x="3568700" y="470975"/>
                                <a:pt x="3726392" y="16950"/>
                                <a:pt x="3879850" y="19067"/>
                              </a:cubicBezTo>
                              <a:cubicBezTo>
                                <a:pt x="4033308" y="21184"/>
                                <a:pt x="4181475" y="485792"/>
                                <a:pt x="4337050" y="482617"/>
                              </a:cubicBezTo>
                              <a:cubicBezTo>
                                <a:pt x="4492625" y="479442"/>
                                <a:pt x="4659842" y="3192"/>
                                <a:pt x="4813300" y="17"/>
                              </a:cubicBezTo>
                              <a:cubicBezTo>
                                <a:pt x="4966758" y="-3158"/>
                                <a:pt x="5145617" y="424409"/>
                                <a:pt x="5257800" y="463567"/>
                              </a:cubicBezTo>
                              <a:cubicBezTo>
                                <a:pt x="5369983" y="502725"/>
                                <a:pt x="5428191" y="368846"/>
                                <a:pt x="5486400" y="234967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6FB75" id="Freeform: Shape 12" o:spid="_x0000_s1026" style="position:absolute;margin-left:37.5pt;margin-top:3.95pt;width:6in;height:3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86400,482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" path="m,241317c55033,108496,110067,-24325,222250,12717,334433,49759,521758,462509,673100,463567,824442,464625,975783,18009,1130300,19067v154517,1058,315383,450850,469900,450850c1754717,469917,1907117,19067,2057400,19067v150283,,293158,451908,444500,450850c2653242,468859,2813050,12717,2965450,12717v152400,,298450,456142,450850,457200c3568700,470975,3726392,16950,3879850,19067v153458,2117,301625,466725,457200,463550c4492625,479442,4659842,3192,4813300,17v153458,-3175,332317,424392,444500,463550c5369983,502725,5428191,368846,5486400,234967e" filled="f" strokecolor="red" strokeweight="1pt">
                <v:path arrowok="t" o:connecttype="custom" o:connectlocs="0,241300;222250,12716;673100,463535;1130300,19066;1600200,469885;2057400,19066;2501900,469885;2965450,12716;3416300,469885;3879850,19066;4337050,482584;4813300,17;5257800,463535;5486400,234951" o:connectangles="0,0,0,0,0,0,0,0,0,0,0,0,0,0"/>
              </v:shape>
            </w:pict>
          </mc:Fallback>
        </mc:AlternateContent>
      </w:r>
    </w:p>
    <w:p w14:paraId="44A2BD9E" w14:textId="77777777" w:rsidR="00717663" w:rsidRDefault="00717663" w:rsidP="00717663"/>
    <w:p w14:paraId="66331CEB" w14:textId="177EACC1" w:rsidR="00717663" w:rsidRDefault="00717663" w:rsidP="00717663">
      <w:r>
        <w:t>AM</w:t>
      </w:r>
    </w:p>
    <w:p w14:paraId="51E95869" w14:textId="77777777" w:rsidR="00717663" w:rsidRDefault="00717663" w:rsidP="00717663"/>
    <w:p w14:paraId="7FF18357" w14:textId="7F337686" w:rsidR="00717663" w:rsidRDefault="00717663" w:rsidP="00717663">
      <w:r>
        <w:t>FM</w:t>
      </w:r>
    </w:p>
    <w:p w14:paraId="6F48A095" w14:textId="6A8690AC" w:rsidR="00717663" w:rsidRDefault="00717663" w:rsidP="00717663"/>
    <w:p w14:paraId="0F3164CF" w14:textId="6C7B8EEF" w:rsidR="00717663" w:rsidRDefault="00717663" w:rsidP="00717663"/>
    <w:p w14:paraId="51BD29FC" w14:textId="528988D5" w:rsidR="002E41EC" w:rsidRPr="007C1F28" w:rsidRDefault="00717663" w:rsidP="007C1F28">
      <w:pPr>
        <w:pBdr>
          <w:top w:val="single" w:sz="6" w:space="1" w:color="1CADE4" w:themeColor="accent1"/>
        </w:pBdr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B077DA7" wp14:editId="02534978">
            <wp:simplePos x="0" y="0"/>
            <wp:positionH relativeFrom="column">
              <wp:posOffset>450850</wp:posOffset>
            </wp:positionH>
            <wp:positionV relativeFrom="paragraph">
              <wp:posOffset>107315</wp:posOffset>
            </wp:positionV>
            <wp:extent cx="5632450" cy="2180590"/>
            <wp:effectExtent l="0" t="0" r="635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218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sz w:val="24"/>
          <w:szCs w:val="24"/>
        </w:rPr>
        <w:t>WAVE 2</w:t>
      </w:r>
    </w:p>
    <w:p w14:paraId="63BAD268" w14:textId="692B1219" w:rsidR="00E13F36" w:rsidRDefault="00E13F36" w:rsidP="00E13F36">
      <w:pPr>
        <w:rPr>
          <w:sz w:val="24"/>
          <w:szCs w:val="24"/>
        </w:rPr>
      </w:pPr>
    </w:p>
    <w:p w14:paraId="34624637" w14:textId="13474ED7" w:rsidR="00717663" w:rsidRDefault="00717663" w:rsidP="00E13F36">
      <w:pPr>
        <w:rPr>
          <w:sz w:val="24"/>
          <w:szCs w:val="24"/>
        </w:rPr>
      </w:pPr>
    </w:p>
    <w:p w14:paraId="31A8586F" w14:textId="63B7BB17" w:rsidR="00717663" w:rsidRDefault="00717663" w:rsidP="00E13F36">
      <w:pPr>
        <w:rPr>
          <w:sz w:val="24"/>
          <w:szCs w:val="24"/>
        </w:rPr>
      </w:pPr>
      <w:r>
        <w:rPr>
          <w:sz w:val="24"/>
          <w:szCs w:val="24"/>
        </w:rPr>
        <w:t>AM</w:t>
      </w:r>
    </w:p>
    <w:p w14:paraId="0D7BDA18" w14:textId="02FDBDC2" w:rsidR="00717663" w:rsidRDefault="00717663" w:rsidP="00E13F36">
      <w:pPr>
        <w:rPr>
          <w:sz w:val="24"/>
          <w:szCs w:val="24"/>
        </w:rPr>
      </w:pPr>
    </w:p>
    <w:p w14:paraId="5B657638" w14:textId="5993AD84" w:rsidR="00717663" w:rsidRDefault="00717663" w:rsidP="00E13F36">
      <w:pPr>
        <w:rPr>
          <w:sz w:val="24"/>
          <w:szCs w:val="24"/>
        </w:rPr>
      </w:pPr>
      <w:r>
        <w:rPr>
          <w:sz w:val="24"/>
          <w:szCs w:val="24"/>
        </w:rPr>
        <w:t>FM</w:t>
      </w:r>
    </w:p>
    <w:p w14:paraId="723E44BB" w14:textId="77777777" w:rsidR="00717663" w:rsidRPr="007C1F28" w:rsidRDefault="00717663" w:rsidP="00E13F36">
      <w:pPr>
        <w:rPr>
          <w:sz w:val="24"/>
          <w:szCs w:val="24"/>
        </w:rPr>
      </w:pPr>
    </w:p>
    <w:p w14:paraId="61D9D233" w14:textId="77777777" w:rsidR="00EC6AF1" w:rsidRPr="007C1F28" w:rsidRDefault="00EC6AF1" w:rsidP="00EC6AF1">
      <w:pPr>
        <w:rPr>
          <w:sz w:val="24"/>
          <w:szCs w:val="24"/>
        </w:rPr>
      </w:pPr>
    </w:p>
    <w:p w14:paraId="7C61D759" w14:textId="3BAFBFC8" w:rsidR="00EE1317" w:rsidRDefault="00717663" w:rsidP="00517993">
      <w:pPr>
        <w:pStyle w:val="Heading2"/>
      </w:pPr>
      <w:r>
        <w:lastRenderedPageBreak/>
        <w:t>Questions</w:t>
      </w:r>
    </w:p>
    <w:p w14:paraId="49BDFDBB" w14:textId="77777777" w:rsidR="00D73DE0" w:rsidRDefault="00D73DE0" w:rsidP="00EE1317">
      <w:pPr>
        <w:spacing w:before="11"/>
      </w:pPr>
    </w:p>
    <w:p w14:paraId="495801C5" w14:textId="5AA41D70" w:rsidR="00717663" w:rsidRDefault="00717663" w:rsidP="00717663">
      <w:pPr>
        <w:pStyle w:val="ListParagraph"/>
        <w:numPr>
          <w:ilvl w:val="0"/>
          <w:numId w:val="16"/>
        </w:numPr>
      </w:pPr>
      <w:r>
        <w:t xml:space="preserve">Why is </w:t>
      </w:r>
      <w:proofErr w:type="gramStart"/>
      <w:r>
        <w:t>AM able to</w:t>
      </w:r>
      <w:proofErr w:type="gramEnd"/>
      <w:r>
        <w:t xml:space="preserve"> reflect off of the Ionosphere easily while FM is not?</w:t>
      </w:r>
    </w:p>
    <w:p w14:paraId="650A47B3" w14:textId="2479F206" w:rsidR="00717663" w:rsidRDefault="00717663" w:rsidP="00717663"/>
    <w:p w14:paraId="7546964F" w14:textId="4B469B71" w:rsidR="00717663" w:rsidRDefault="00717663" w:rsidP="00717663"/>
    <w:p w14:paraId="2E2F87BD" w14:textId="7D4091E3" w:rsidR="00717663" w:rsidRPr="009B4D53" w:rsidRDefault="00717663" w:rsidP="00717663">
      <w:pPr>
        <w:pStyle w:val="ListParagraph"/>
        <w:numPr>
          <w:ilvl w:val="0"/>
          <w:numId w:val="16"/>
        </w:numPr>
      </w:pPr>
      <w:bookmarkStart w:id="1" w:name="_GoBack"/>
      <w:bookmarkEnd w:id="1"/>
      <w:r>
        <w:t>Which form of modulation requires less power on average?</w:t>
      </w:r>
    </w:p>
    <w:p w14:paraId="6EC6217A" w14:textId="77777777" w:rsidR="00717663" w:rsidRDefault="00717663" w:rsidP="00717663"/>
    <w:p w14:paraId="5DD113B7" w14:textId="7449ABFD" w:rsidR="0020119C" w:rsidRPr="0020119C" w:rsidRDefault="0020119C" w:rsidP="00717663">
      <w:pPr>
        <w:spacing w:before="11"/>
        <w:rPr>
          <w:rFonts w:eastAsia="Cambria" w:cs="Calibri"/>
          <w:bCs/>
          <w:sz w:val="24"/>
          <w:szCs w:val="24"/>
        </w:rPr>
      </w:pPr>
    </w:p>
    <w:sectPr w:rsidR="0020119C" w:rsidRPr="0020119C" w:rsidSect="002032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00" w:right="1340" w:bottom="1200" w:left="1720" w:header="144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45BC2" w14:textId="77777777" w:rsidR="005C500B" w:rsidRDefault="005C500B">
      <w:r>
        <w:separator/>
      </w:r>
    </w:p>
  </w:endnote>
  <w:endnote w:type="continuationSeparator" w:id="0">
    <w:p w14:paraId="3763487B" w14:textId="77777777" w:rsidR="005C500B" w:rsidRDefault="005C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FA1A3" w14:textId="77777777" w:rsidR="00EC43F9" w:rsidRDefault="00EC43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216E2" w14:textId="45665B38" w:rsidR="00A7799E" w:rsidRDefault="005C500B" w:rsidP="000A4BDE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pict w14:anchorId="381589B1">
        <v:rect id="_x0000_i1025" style="width:479pt;height:1pt" o:hralign="center" o:hrstd="t" o:hrnoshade="t" o:hr="t" fillcolor="#1cade4 [3204]" stroked="f"/>
      </w:pict>
    </w:r>
    <w:r w:rsidR="00A7799E">
      <w:rPr>
        <w:rFonts w:ascii="Calibri" w:hAnsi="Calibri"/>
        <w:sz w:val="14"/>
      </w:rPr>
      <w:tab/>
      <w:t xml:space="preserve"> </w:t>
    </w:r>
    <w:r w:rsidR="00A7799E" w:rsidRPr="00A517CC">
      <w:rPr>
        <w:rFonts w:ascii="Calibri" w:hAnsi="Calibri"/>
        <w:sz w:val="14"/>
      </w:rPr>
      <w:t xml:space="preserve">Page | </w:t>
    </w:r>
    <w:r w:rsidR="00A7799E" w:rsidRPr="00A517CC">
      <w:rPr>
        <w:rFonts w:ascii="Calibri" w:hAnsi="Calibri"/>
        <w:sz w:val="14"/>
      </w:rPr>
      <w:fldChar w:fldCharType="begin"/>
    </w:r>
    <w:r w:rsidR="00A7799E" w:rsidRPr="00A517CC">
      <w:rPr>
        <w:rFonts w:ascii="Calibri" w:hAnsi="Calibri"/>
        <w:sz w:val="14"/>
      </w:rPr>
      <w:instrText xml:space="preserve"> PAGE   \* MERGEFORMAT </w:instrText>
    </w:r>
    <w:r w:rsidR="00A7799E" w:rsidRPr="00A517CC">
      <w:rPr>
        <w:rFonts w:ascii="Calibri" w:hAnsi="Calibri"/>
        <w:sz w:val="14"/>
      </w:rPr>
      <w:fldChar w:fldCharType="separate"/>
    </w:r>
    <w:r w:rsidR="00717663">
      <w:rPr>
        <w:rFonts w:ascii="Calibri" w:hAnsi="Calibri"/>
        <w:noProof/>
        <w:sz w:val="14"/>
      </w:rPr>
      <w:t>2</w:t>
    </w:r>
    <w:r w:rsidR="00A7799E" w:rsidRPr="00A517CC">
      <w:rPr>
        <w:rFonts w:ascii="Calibri" w:hAnsi="Calibri"/>
        <w:noProof/>
        <w:sz w:val="14"/>
      </w:rPr>
      <w:fldChar w:fldCharType="end"/>
    </w:r>
    <w:r w:rsidR="00A7799E">
      <w:rPr>
        <w:rFonts w:ascii="Calibri" w:hAnsi="Calibri"/>
        <w:sz w:val="14"/>
      </w:rPr>
      <w:t xml:space="preserve"> </w:t>
    </w:r>
  </w:p>
  <w:p w14:paraId="40D49426" w14:textId="77777777" w:rsidR="00EB5F36" w:rsidRPr="00A7799E" w:rsidRDefault="000A4BDE" w:rsidP="000A4BDE">
    <w:pPr>
      <w:pStyle w:val="Footer"/>
      <w:spacing w:before="0" w:after="0" w:line="240" w:lineRule="auto"/>
      <w:rPr>
        <w:rFonts w:ascii="Calibri" w:hAnsi="Calibri"/>
        <w:sz w:val="14"/>
      </w:rPr>
    </w:pPr>
    <w:r>
      <w:rPr>
        <w:rFonts w:ascii="Calibri" w:hAnsi="Calibri"/>
        <w:noProof/>
        <w:sz w:val="14"/>
      </w:rPr>
      <w:drawing>
        <wp:inline distT="0" distB="0" distL="0" distR="0" wp14:anchorId="2D500B97" wp14:editId="72D973D9">
          <wp:extent cx="677545" cy="238680"/>
          <wp:effectExtent l="0" t="0" r="0" b="9525"/>
          <wp:docPr id="53" name="Picture 53" descr="CC BY logo" title="CC B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-BY_icon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904" cy="247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sz w:val="14"/>
      </w:rPr>
      <w:t xml:space="preserve">  </w:t>
    </w:r>
    <w:r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Pr="00A7799E">
        <w:rPr>
          <w:rStyle w:val="Hyperlink"/>
          <w:rFonts w:ascii="Calibri" w:hAnsi="Calibri"/>
          <w:sz w:val="14"/>
        </w:rPr>
        <w:t>Creative Commons Attribution</w:t>
      </w:r>
      <w:r>
        <w:rPr>
          <w:rStyle w:val="Hyperlink"/>
          <w:rFonts w:ascii="Calibri" w:hAnsi="Calibri"/>
          <w:sz w:val="14"/>
        </w:rPr>
        <w:t xml:space="preserve"> 4.0</w:t>
      </w:r>
      <w:r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>
      <w:rPr>
        <w:rStyle w:val="Hyperlink"/>
        <w:rFonts w:ascii="Calibri" w:hAnsi="Calibri"/>
        <w:sz w:val="14"/>
      </w:rPr>
      <w:t xml:space="preserve"> </w:t>
    </w:r>
    <w:r w:rsidR="00A7799E">
      <w:rPr>
        <w:rFonts w:ascii="Calibri" w:hAnsi="Calibri"/>
        <w:sz w:val="14"/>
      </w:rPr>
      <w:t xml:space="preserve">©2017 </w:t>
    </w:r>
    <w:hyperlink r:id="rId3" w:history="1">
      <w:r w:rsidR="00A7799E" w:rsidRPr="00347B71">
        <w:rPr>
          <w:rStyle w:val="Hyperlink"/>
          <w:rFonts w:ascii="Calibri" w:hAnsi="Calibri"/>
          <w:sz w:val="14"/>
        </w:rPr>
        <w:t>Catalyzing Computing and Cybersecurity in Community Colleges</w:t>
      </w:r>
    </w:hyperlink>
    <w:r w:rsidR="00A7799E" w:rsidRPr="00347B71">
      <w:rPr>
        <w:rFonts w:ascii="Calibri" w:hAnsi="Calibri"/>
        <w:sz w:val="14"/>
      </w:rPr>
      <w:t xml:space="preserve"> (C5)</w:t>
    </w:r>
    <w:r w:rsidR="00A7799E">
      <w:rPr>
        <w:rFonts w:ascii="Calibri" w:hAnsi="Calibri"/>
        <w:sz w:val="14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E117B" w14:textId="3299FCC9" w:rsidR="00EC43F9" w:rsidRDefault="005C500B" w:rsidP="00EC43F9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pict w14:anchorId="1B3E3D6D">
        <v:rect id="_x0000_i1026" style="width:479pt;height:1pt" o:hralign="center" o:hrstd="t" o:hrnoshade="t" o:hr="t" fillcolor="#1cade4 [3204]" stroked="f"/>
      </w:pict>
    </w:r>
    <w:r w:rsidR="00EC43F9">
      <w:rPr>
        <w:rFonts w:ascii="Calibri" w:hAnsi="Calibri"/>
        <w:sz w:val="14"/>
      </w:rPr>
      <w:tab/>
      <w:t xml:space="preserve"> </w:t>
    </w:r>
    <w:r w:rsidR="00EC43F9" w:rsidRPr="00A517CC">
      <w:rPr>
        <w:rFonts w:ascii="Calibri" w:hAnsi="Calibri"/>
        <w:sz w:val="14"/>
      </w:rPr>
      <w:t xml:space="preserve">Page | </w:t>
    </w:r>
    <w:r w:rsidR="00EC43F9" w:rsidRPr="00A517CC">
      <w:rPr>
        <w:rFonts w:ascii="Calibri" w:hAnsi="Calibri"/>
        <w:sz w:val="14"/>
      </w:rPr>
      <w:fldChar w:fldCharType="begin"/>
    </w:r>
    <w:r w:rsidR="00EC43F9" w:rsidRPr="00A517CC">
      <w:rPr>
        <w:rFonts w:ascii="Calibri" w:hAnsi="Calibri"/>
        <w:sz w:val="14"/>
      </w:rPr>
      <w:instrText xml:space="preserve"> PAGE   \* MERGEFORMAT </w:instrText>
    </w:r>
    <w:r w:rsidR="00EC43F9" w:rsidRPr="00A517CC">
      <w:rPr>
        <w:rFonts w:ascii="Calibri" w:hAnsi="Calibri"/>
        <w:sz w:val="14"/>
      </w:rPr>
      <w:fldChar w:fldCharType="separate"/>
    </w:r>
    <w:r w:rsidR="00717663">
      <w:rPr>
        <w:rFonts w:ascii="Calibri" w:hAnsi="Calibri"/>
        <w:noProof/>
        <w:sz w:val="14"/>
      </w:rPr>
      <w:t>1</w:t>
    </w:r>
    <w:r w:rsidR="00EC43F9" w:rsidRPr="00A517CC">
      <w:rPr>
        <w:rFonts w:ascii="Calibri" w:hAnsi="Calibri"/>
        <w:noProof/>
        <w:sz w:val="14"/>
      </w:rPr>
      <w:fldChar w:fldCharType="end"/>
    </w:r>
    <w:r w:rsidR="00EC43F9">
      <w:rPr>
        <w:rFonts w:ascii="Calibri" w:hAnsi="Calibri"/>
        <w:sz w:val="14"/>
      </w:rPr>
      <w:t xml:space="preserve"> </w:t>
    </w:r>
  </w:p>
  <w:p w14:paraId="458201CA" w14:textId="129257F7" w:rsidR="00EC43F9" w:rsidRPr="00EC43F9" w:rsidRDefault="00EC43F9" w:rsidP="00EC43F9">
    <w:pPr>
      <w:spacing w:before="0"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061C39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278B8A63" wp14:editId="2F48AFF0">
          <wp:extent cx="838200" cy="296545"/>
          <wp:effectExtent l="0" t="0" r="0" b="8255"/>
          <wp:docPr id="2" name="Picture 2" descr="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sz w:val="14"/>
      </w:rPr>
      <w:t xml:space="preserve">  </w:t>
    </w:r>
    <w:r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Pr="00A7799E">
        <w:rPr>
          <w:rStyle w:val="Hyperlink"/>
          <w:rFonts w:ascii="Calibri" w:hAnsi="Calibri"/>
          <w:sz w:val="14"/>
        </w:rPr>
        <w:t>Creative Commons Attribution</w:t>
      </w:r>
      <w:r>
        <w:rPr>
          <w:rStyle w:val="Hyperlink"/>
          <w:rFonts w:ascii="Calibri" w:hAnsi="Calibri"/>
          <w:sz w:val="14"/>
        </w:rPr>
        <w:t xml:space="preserve"> 4.0</w:t>
      </w:r>
      <w:r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>
      <w:rPr>
        <w:rStyle w:val="Hyperlink"/>
        <w:rFonts w:ascii="Calibri" w:hAnsi="Calibri"/>
        <w:sz w:val="14"/>
      </w:rPr>
      <w:t xml:space="preserve"> </w:t>
    </w:r>
    <w:r>
      <w:rPr>
        <w:rFonts w:ascii="Calibri" w:hAnsi="Calibri"/>
        <w:sz w:val="14"/>
      </w:rPr>
      <w:t xml:space="preserve">©2017 </w:t>
    </w:r>
  </w:p>
  <w:p w14:paraId="4475641C" w14:textId="7A74CA5B" w:rsidR="00D40DB9" w:rsidRDefault="00D40DB9" w:rsidP="00D40DB9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tab/>
      <w:t xml:space="preserve"> </w:t>
    </w:r>
  </w:p>
  <w:p w14:paraId="668E622F" w14:textId="078F018C" w:rsidR="00D40DB9" w:rsidRPr="00D40DB9" w:rsidRDefault="00D40DB9" w:rsidP="00D40DB9">
    <w:pPr>
      <w:pStyle w:val="Footer"/>
      <w:spacing w:before="0" w:after="0" w:line="240" w:lineRule="auto"/>
      <w:rPr>
        <w:rFonts w:ascii="Calibri" w:hAnsi="Calibri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86E4F" w14:textId="77777777" w:rsidR="005C500B" w:rsidRDefault="005C500B">
      <w:r>
        <w:separator/>
      </w:r>
    </w:p>
  </w:footnote>
  <w:footnote w:type="continuationSeparator" w:id="0">
    <w:p w14:paraId="10118554" w14:textId="77777777" w:rsidR="005C500B" w:rsidRDefault="005C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8DC0D" w14:textId="77777777" w:rsidR="00EC43F9" w:rsidRDefault="00EC43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69E43" w14:textId="77777777" w:rsidR="00EC43F9" w:rsidRDefault="00EC43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CC768" w14:textId="77777777" w:rsidR="0020324C" w:rsidRPr="0020324C" w:rsidRDefault="0020324C" w:rsidP="0020324C">
    <w:pPr>
      <w:pStyle w:val="Header"/>
      <w:tabs>
        <w:tab w:val="clear" w:pos="4680"/>
        <w:tab w:val="clear" w:pos="9360"/>
        <w:tab w:val="left" w:pos="6120"/>
      </w:tabs>
      <w:ind w:left="-720"/>
      <w:jc w:val="both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F40C0"/>
    <w:multiLevelType w:val="hybridMultilevel"/>
    <w:tmpl w:val="0F9C38F4"/>
    <w:lvl w:ilvl="0" w:tplc="18EC5D5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7266C"/>
    <w:multiLevelType w:val="hybridMultilevel"/>
    <w:tmpl w:val="DACED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6F9E"/>
    <w:multiLevelType w:val="hybridMultilevel"/>
    <w:tmpl w:val="5378889C"/>
    <w:lvl w:ilvl="0" w:tplc="655610D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36B8B"/>
    <w:multiLevelType w:val="hybridMultilevel"/>
    <w:tmpl w:val="17B04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1938"/>
    <w:multiLevelType w:val="hybridMultilevel"/>
    <w:tmpl w:val="5232B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B4642"/>
    <w:multiLevelType w:val="hybridMultilevel"/>
    <w:tmpl w:val="115EB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CC46B1"/>
    <w:multiLevelType w:val="hybridMultilevel"/>
    <w:tmpl w:val="57FE2042"/>
    <w:lvl w:ilvl="0" w:tplc="792ACE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D0567"/>
    <w:multiLevelType w:val="hybridMultilevel"/>
    <w:tmpl w:val="FF94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F13C3"/>
    <w:multiLevelType w:val="hybridMultilevel"/>
    <w:tmpl w:val="903840C4"/>
    <w:lvl w:ilvl="0" w:tplc="1474247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20419"/>
    <w:multiLevelType w:val="hybridMultilevel"/>
    <w:tmpl w:val="BD1A42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80DEB"/>
    <w:multiLevelType w:val="hybridMultilevel"/>
    <w:tmpl w:val="612A21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C3C45"/>
    <w:multiLevelType w:val="hybridMultilevel"/>
    <w:tmpl w:val="B922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03662"/>
    <w:multiLevelType w:val="hybridMultilevel"/>
    <w:tmpl w:val="74C2C4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E024E"/>
    <w:multiLevelType w:val="hybridMultilevel"/>
    <w:tmpl w:val="2342FD3E"/>
    <w:lvl w:ilvl="0" w:tplc="F890646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6795D"/>
    <w:multiLevelType w:val="hybridMultilevel"/>
    <w:tmpl w:val="74C2C4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C2A6A"/>
    <w:multiLevelType w:val="hybridMultilevel"/>
    <w:tmpl w:val="D31A4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9"/>
  </w:num>
  <w:num w:numId="5">
    <w:abstractNumId w:val="14"/>
  </w:num>
  <w:num w:numId="6">
    <w:abstractNumId w:val="13"/>
  </w:num>
  <w:num w:numId="7">
    <w:abstractNumId w:val="3"/>
  </w:num>
  <w:num w:numId="8">
    <w:abstractNumId w:val="0"/>
  </w:num>
  <w:num w:numId="9">
    <w:abstractNumId w:val="5"/>
  </w:num>
  <w:num w:numId="10">
    <w:abstractNumId w:val="15"/>
  </w:num>
  <w:num w:numId="11">
    <w:abstractNumId w:val="10"/>
  </w:num>
  <w:num w:numId="12">
    <w:abstractNumId w:val="2"/>
  </w:num>
  <w:num w:numId="13">
    <w:abstractNumId w:val="12"/>
  </w:num>
  <w:num w:numId="14">
    <w:abstractNumId w:val="6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4"/>
    <w:rsid w:val="00006B32"/>
    <w:rsid w:val="00010706"/>
    <w:rsid w:val="000211A1"/>
    <w:rsid w:val="000A4BDE"/>
    <w:rsid w:val="000D6E7E"/>
    <w:rsid w:val="000F2971"/>
    <w:rsid w:val="000F3AD6"/>
    <w:rsid w:val="001242F6"/>
    <w:rsid w:val="001E68C2"/>
    <w:rsid w:val="0020119C"/>
    <w:rsid w:val="0020324C"/>
    <w:rsid w:val="002C4B43"/>
    <w:rsid w:val="002E41EC"/>
    <w:rsid w:val="002E7E76"/>
    <w:rsid w:val="002F2CEF"/>
    <w:rsid w:val="00313533"/>
    <w:rsid w:val="0032640A"/>
    <w:rsid w:val="00347B71"/>
    <w:rsid w:val="003C4E7E"/>
    <w:rsid w:val="003C57A9"/>
    <w:rsid w:val="0051152D"/>
    <w:rsid w:val="0051761D"/>
    <w:rsid w:val="00517993"/>
    <w:rsid w:val="00545D68"/>
    <w:rsid w:val="005B588F"/>
    <w:rsid w:val="005C500B"/>
    <w:rsid w:val="00637983"/>
    <w:rsid w:val="006D3E1E"/>
    <w:rsid w:val="006E378B"/>
    <w:rsid w:val="006E392E"/>
    <w:rsid w:val="00714366"/>
    <w:rsid w:val="00717663"/>
    <w:rsid w:val="00751B0B"/>
    <w:rsid w:val="007B5098"/>
    <w:rsid w:val="007C1F28"/>
    <w:rsid w:val="008308D9"/>
    <w:rsid w:val="008678B8"/>
    <w:rsid w:val="008C72D2"/>
    <w:rsid w:val="008C7E92"/>
    <w:rsid w:val="008D5430"/>
    <w:rsid w:val="0092482E"/>
    <w:rsid w:val="0095227A"/>
    <w:rsid w:val="0096469A"/>
    <w:rsid w:val="009B1AE2"/>
    <w:rsid w:val="00A02C4C"/>
    <w:rsid w:val="00A517CC"/>
    <w:rsid w:val="00A565F1"/>
    <w:rsid w:val="00A76C1E"/>
    <w:rsid w:val="00A7799E"/>
    <w:rsid w:val="00B10FD5"/>
    <w:rsid w:val="00B11EB6"/>
    <w:rsid w:val="00B71E53"/>
    <w:rsid w:val="00BA6B8E"/>
    <w:rsid w:val="00BC3835"/>
    <w:rsid w:val="00BE6ED4"/>
    <w:rsid w:val="00C228D3"/>
    <w:rsid w:val="00C27DAD"/>
    <w:rsid w:val="00CD551A"/>
    <w:rsid w:val="00D07D29"/>
    <w:rsid w:val="00D37AD7"/>
    <w:rsid w:val="00D40DB9"/>
    <w:rsid w:val="00D73DE0"/>
    <w:rsid w:val="00D86D64"/>
    <w:rsid w:val="00DC0C38"/>
    <w:rsid w:val="00DD03EF"/>
    <w:rsid w:val="00DF2652"/>
    <w:rsid w:val="00E13F36"/>
    <w:rsid w:val="00E314A3"/>
    <w:rsid w:val="00EB4C8E"/>
    <w:rsid w:val="00EB5F36"/>
    <w:rsid w:val="00EC43F9"/>
    <w:rsid w:val="00EC6AF1"/>
    <w:rsid w:val="00ED65F5"/>
    <w:rsid w:val="00EE1317"/>
    <w:rsid w:val="00EE1FD8"/>
    <w:rsid w:val="00F652FA"/>
    <w:rsid w:val="00FB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3F417"/>
  <w15:docId w15:val="{E0B7232B-C5ED-4BDA-BD6E-7A74C62E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392E"/>
    <w:rPr>
      <w:rFonts w:ascii="Verdana" w:hAnsi="Verdana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C1F28"/>
    <w:pPr>
      <w:pBdr>
        <w:top w:val="single" w:sz="24" w:space="0" w:color="E68923"/>
        <w:left w:val="single" w:sz="24" w:space="0" w:color="E68923"/>
        <w:bottom w:val="single" w:sz="24" w:space="0" w:color="E68923"/>
        <w:right w:val="single" w:sz="24" w:space="0" w:color="E68923"/>
      </w:pBdr>
      <w:shd w:val="clear" w:color="auto" w:fill="E68923"/>
      <w:spacing w:after="0"/>
      <w:jc w:val="center"/>
      <w:outlineLvl w:val="0"/>
    </w:pPr>
    <w:rPr>
      <w:rFonts w:asciiTheme="majorHAnsi" w:hAnsiTheme="majorHAnsi"/>
      <w:b/>
      <w:i/>
      <w:caps/>
      <w:color w:val="FFFFFF" w:themeColor="background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17993"/>
    <w:pPr>
      <w:pBdr>
        <w:top w:val="single" w:sz="24" w:space="0" w:color="E68923"/>
        <w:left w:val="single" w:sz="24" w:space="0" w:color="E68923"/>
        <w:bottom w:val="single" w:sz="24" w:space="0" w:color="E68923"/>
        <w:right w:val="single" w:sz="24" w:space="0" w:color="E68923"/>
      </w:pBdr>
      <w:shd w:val="clear" w:color="auto" w:fill="E68923"/>
      <w:spacing w:after="0"/>
      <w:jc w:val="center"/>
      <w:outlineLvl w:val="1"/>
    </w:pPr>
    <w:rPr>
      <w:rFonts w:ascii="Century Gothic" w:hAnsi="Century Gothic"/>
      <w:b/>
      <w:i/>
      <w:caps/>
      <w:color w:val="FFFFFF" w:themeColor="background1"/>
      <w:spacing w:val="1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17CC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7CC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7CC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7CC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7CC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7C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7C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pPr>
      <w:spacing w:before="559"/>
    </w:pPr>
    <w:rPr>
      <w:rFonts w:ascii="Calibri" w:eastAsia="Calibri" w:hAnsi="Calibri"/>
    </w:rPr>
  </w:style>
  <w:style w:type="paragraph" w:styleId="TOC2">
    <w:name w:val="toc 2"/>
    <w:basedOn w:val="Normal"/>
    <w:uiPriority w:val="1"/>
    <w:pPr>
      <w:spacing w:before="139"/>
      <w:ind w:left="321"/>
    </w:pPr>
    <w:rPr>
      <w:rFonts w:ascii="Calibri" w:eastAsia="Calibri" w:hAnsi="Calibri"/>
    </w:rPr>
  </w:style>
  <w:style w:type="paragraph" w:styleId="TOC3">
    <w:name w:val="toc 3"/>
    <w:basedOn w:val="Normal"/>
    <w:uiPriority w:val="1"/>
    <w:pPr>
      <w:spacing w:before="139"/>
      <w:ind w:left="539"/>
    </w:pPr>
    <w:rPr>
      <w:rFonts w:ascii="Calibri" w:eastAsia="Calibri" w:hAnsi="Calibri"/>
    </w:rPr>
  </w:style>
  <w:style w:type="paragraph" w:styleId="BodyText">
    <w:name w:val="Body Text"/>
    <w:basedOn w:val="Normal"/>
    <w:uiPriority w:val="1"/>
    <w:pPr>
      <w:ind w:left="154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CD5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51A"/>
  </w:style>
  <w:style w:type="paragraph" w:styleId="Footer">
    <w:name w:val="footer"/>
    <w:basedOn w:val="Normal"/>
    <w:link w:val="FooterChar"/>
    <w:uiPriority w:val="99"/>
    <w:unhideWhenUsed/>
    <w:rsid w:val="00CD5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51A"/>
  </w:style>
  <w:style w:type="paragraph" w:styleId="Title">
    <w:name w:val="Title"/>
    <w:basedOn w:val="Normal"/>
    <w:next w:val="Normal"/>
    <w:link w:val="TitleChar"/>
    <w:uiPriority w:val="10"/>
    <w:qFormat/>
    <w:rsid w:val="00347B71"/>
    <w:pPr>
      <w:spacing w:before="0" w:after="0"/>
    </w:pPr>
    <w:rPr>
      <w:rFonts w:asciiTheme="majorHAnsi" w:eastAsiaTheme="majorEastAsia" w:hAnsiTheme="majorHAnsi" w:cstheme="majorBidi"/>
      <w:caps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7B71"/>
    <w:rPr>
      <w:rFonts w:asciiTheme="majorHAnsi" w:eastAsiaTheme="majorEastAsia" w:hAnsiTheme="majorHAnsi" w:cstheme="majorBidi"/>
      <w:caps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C1F28"/>
    <w:rPr>
      <w:rFonts w:asciiTheme="majorHAnsi" w:hAnsiTheme="majorHAnsi"/>
      <w:b/>
      <w:i/>
      <w:caps/>
      <w:color w:val="FFFFFF" w:themeColor="background1"/>
      <w:spacing w:val="15"/>
      <w:sz w:val="28"/>
      <w:szCs w:val="22"/>
      <w:shd w:val="clear" w:color="auto" w:fill="E68923"/>
    </w:rPr>
  </w:style>
  <w:style w:type="character" w:customStyle="1" w:styleId="Heading2Char">
    <w:name w:val="Heading 2 Char"/>
    <w:basedOn w:val="DefaultParagraphFont"/>
    <w:link w:val="Heading2"/>
    <w:uiPriority w:val="9"/>
    <w:rsid w:val="00517993"/>
    <w:rPr>
      <w:rFonts w:ascii="Century Gothic" w:hAnsi="Century Gothic"/>
      <w:b/>
      <w:i/>
      <w:caps/>
      <w:color w:val="FFFFFF" w:themeColor="background1"/>
      <w:spacing w:val="15"/>
      <w:sz w:val="28"/>
      <w:szCs w:val="28"/>
      <w:shd w:val="clear" w:color="auto" w:fill="E68923"/>
    </w:rPr>
  </w:style>
  <w:style w:type="character" w:customStyle="1" w:styleId="Heading3Char">
    <w:name w:val="Heading 3 Char"/>
    <w:basedOn w:val="DefaultParagraphFont"/>
    <w:link w:val="Heading3"/>
    <w:uiPriority w:val="9"/>
    <w:rsid w:val="00A517CC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7C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7C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17CC"/>
    <w:rPr>
      <w:b/>
      <w:bCs/>
      <w:color w:val="1481AB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C1E"/>
    <w:pPr>
      <w:spacing w:before="0" w:after="0"/>
      <w:contextualSpacing/>
    </w:pPr>
    <w:rPr>
      <w:caps/>
      <w:color w:val="595959" w:themeColor="text1" w:themeTint="A6"/>
      <w:spacing w:val="10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76C1E"/>
    <w:rPr>
      <w:rFonts w:ascii="Verdana" w:hAnsi="Verdana"/>
      <w:caps/>
      <w:color w:val="595959" w:themeColor="text1" w:themeTint="A6"/>
      <w:spacing w:val="10"/>
      <w:sz w:val="22"/>
      <w:szCs w:val="21"/>
    </w:rPr>
  </w:style>
  <w:style w:type="character" w:styleId="Strong">
    <w:name w:val="Strong"/>
    <w:uiPriority w:val="22"/>
    <w:qFormat/>
    <w:rsid w:val="00A517CC"/>
    <w:rPr>
      <w:b/>
      <w:bCs/>
    </w:rPr>
  </w:style>
  <w:style w:type="character" w:styleId="Emphasis">
    <w:name w:val="Emphasis"/>
    <w:uiPriority w:val="20"/>
    <w:qFormat/>
    <w:rsid w:val="00A517CC"/>
    <w:rPr>
      <w:caps/>
      <w:color w:val="0D5571" w:themeColor="accent1" w:themeShade="7F"/>
      <w:spacing w:val="5"/>
    </w:rPr>
  </w:style>
  <w:style w:type="paragraph" w:styleId="NoSpacing">
    <w:name w:val="No Spacing"/>
    <w:uiPriority w:val="1"/>
    <w:qFormat/>
    <w:rsid w:val="00A517C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517C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517C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7CC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7CC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8308D9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A517CC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A517CC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A517CC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A517C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17C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D5430"/>
    <w:rPr>
      <w:color w:val="0070C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5colleges.org/" TargetMode="External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sler\AppData\Roaming\Microsoft\Templates\Word_C5_Module_CC_license.dotx" TargetMode="External"/></Relationships>
</file>

<file path=word/theme/theme1.xml><?xml version="1.0" encoding="utf-8"?>
<a:theme xmlns:a="http://schemas.openxmlformats.org/drawingml/2006/main" name="Vapor Trail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17948-0978-4D48-B98C-CA111ABB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Word_C5_Module_CC_license</Template>
  <TotalTime>0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C5 MS Word Template Accessible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C5 MS Word Template Accessible</dc:title>
  <dc:subject>Part 0:  Overview                                                      v01 – 05/15/16</dc:subject>
  <dc:creator>Christine Hosler</dc:creator>
  <cp:keywords>C5</cp:keywords>
  <cp:lastModifiedBy>Griffin Egner</cp:lastModifiedBy>
  <cp:revision>2</cp:revision>
  <cp:lastPrinted>2017-07-09T04:13:00Z</cp:lastPrinted>
  <dcterms:created xsi:type="dcterms:W3CDTF">2017-07-27T16:20:00Z</dcterms:created>
  <dcterms:modified xsi:type="dcterms:W3CDTF">2017-07-27T16:20:00Z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2016-05-14T00:00:00Z</vt:filetime>
  </property>
  <property fmtid="{D5CDD505-2E9C-101B-9397-08002B2CF9AE}" pid="3" name="LastSaved">
    <vt:filetime>2016-07-19T00:00:00Z</vt:filetime>
  </property>
</Properties>
</file>