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52F" w14:textId="2910AA74" w:rsidR="000A4BDE" w:rsidRPr="007C1F28" w:rsidRDefault="00EB2349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cellular and mobile communications</w:t>
      </w:r>
    </w:p>
    <w:p w14:paraId="3FAFFBFE" w14:textId="27A3021B" w:rsidR="000211A1" w:rsidRDefault="00EB2349" w:rsidP="00EB2349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gsm</w:t>
      </w:r>
    </w:p>
    <w:p w14:paraId="339493E3" w14:textId="77777777" w:rsidR="00EB2349" w:rsidRPr="00EB2349" w:rsidRDefault="00EB2349" w:rsidP="00EB2349"/>
    <w:p w14:paraId="5D63204E" w14:textId="4FD931C2" w:rsidR="00EE1317" w:rsidRPr="0020119C" w:rsidRDefault="00EB2349" w:rsidP="007C1F28">
      <w:pPr>
        <w:pStyle w:val="Heading1"/>
        <w:rPr>
          <w:caps w:val="0"/>
        </w:rPr>
      </w:pPr>
      <w:r>
        <w:t>gsm quiz</w:t>
      </w:r>
    </w:p>
    <w:p w14:paraId="644BD4A5" w14:textId="77777777" w:rsidR="00EB2349" w:rsidRDefault="00EB2349" w:rsidP="00EB2349">
      <w:bookmarkStart w:id="0" w:name="_bookmark1"/>
      <w:bookmarkEnd w:id="0"/>
      <w:r>
        <w:t>Read and answer the following questions.</w:t>
      </w:r>
    </w:p>
    <w:p w14:paraId="6E52BA2E" w14:textId="77777777" w:rsidR="00EB2349" w:rsidRDefault="00EB2349" w:rsidP="00EB2349">
      <w:pPr>
        <w:pStyle w:val="ListParagraph"/>
        <w:numPr>
          <w:ilvl w:val="0"/>
          <w:numId w:val="16"/>
        </w:numPr>
        <w:spacing w:before="0" w:after="0" w:line="240" w:lineRule="auto"/>
      </w:pPr>
      <w:r>
        <w:t>What are the three primary regions? (choose all that may apply)</w:t>
      </w:r>
    </w:p>
    <w:p w14:paraId="76BD7556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Europe and Africa</w:t>
      </w:r>
    </w:p>
    <w:p w14:paraId="5D4B638B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Asia</w:t>
      </w:r>
    </w:p>
    <w:p w14:paraId="3036BCB7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The Americas</w:t>
      </w:r>
    </w:p>
    <w:p w14:paraId="3EF27D91" w14:textId="72915563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 xml:space="preserve">Russia </w:t>
      </w:r>
    </w:p>
    <w:p w14:paraId="4C85A1BD" w14:textId="77777777" w:rsidR="00EB2349" w:rsidRDefault="00EB2349" w:rsidP="00EB2349">
      <w:pPr>
        <w:pStyle w:val="ListParagraph"/>
        <w:spacing w:before="0" w:after="0" w:line="240" w:lineRule="auto"/>
        <w:ind w:left="1440"/>
      </w:pPr>
    </w:p>
    <w:p w14:paraId="77C7E948" w14:textId="77777777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Which of the following is true about the frequ</w:t>
      </w:r>
      <w:bookmarkStart w:id="1" w:name="_GoBack"/>
      <w:bookmarkEnd w:id="1"/>
      <w:r>
        <w:t>ency control channel(FCCH)?</w:t>
      </w:r>
    </w:p>
    <w:p w14:paraId="4B4D658B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 xml:space="preserve">It transmits all </w:t>
      </w:r>
      <w:proofErr w:type="gramStart"/>
      <w:r>
        <w:t>ones(</w:t>
      </w:r>
      <w:proofErr w:type="gramEnd"/>
      <w:r>
        <w:t>1)</w:t>
      </w:r>
    </w:p>
    <w:p w14:paraId="733D5F08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It helps control timing</w:t>
      </w:r>
    </w:p>
    <w:p w14:paraId="1473B86F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 xml:space="preserve">It transmits all </w:t>
      </w:r>
      <w:proofErr w:type="gramStart"/>
      <w:r>
        <w:t>zeros(</w:t>
      </w:r>
      <w:proofErr w:type="gramEnd"/>
      <w:r>
        <w:t>0)</w:t>
      </w:r>
    </w:p>
    <w:p w14:paraId="36773DFC" w14:textId="1BBBD6BC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It makes a choppy tone when demodulated</w:t>
      </w:r>
    </w:p>
    <w:p w14:paraId="1029A2DF" w14:textId="77777777" w:rsidR="00EB2349" w:rsidRDefault="00EB2349" w:rsidP="00EB2349">
      <w:pPr>
        <w:pStyle w:val="ListParagraph"/>
        <w:spacing w:before="0" w:after="0" w:line="240" w:lineRule="auto"/>
        <w:ind w:left="1440"/>
      </w:pPr>
    </w:p>
    <w:p w14:paraId="1791C737" w14:textId="77777777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Combinations are broken down into “physical channels.”</w:t>
      </w:r>
    </w:p>
    <w:p w14:paraId="4E943437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True</w:t>
      </w:r>
    </w:p>
    <w:p w14:paraId="26A3F467" w14:textId="65348445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False</w:t>
      </w:r>
    </w:p>
    <w:p w14:paraId="2AC326C8" w14:textId="77777777" w:rsidR="00EB2349" w:rsidRDefault="00EB2349" w:rsidP="00EB2349">
      <w:pPr>
        <w:pStyle w:val="ListParagraph"/>
        <w:spacing w:before="0" w:after="0" w:line="240" w:lineRule="auto"/>
        <w:ind w:left="1440"/>
      </w:pPr>
    </w:p>
    <w:p w14:paraId="7AE3E5C3" w14:textId="77777777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How much voice data do we typically tend to lose?</w:t>
      </w:r>
    </w:p>
    <w:p w14:paraId="13F25B96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5%</w:t>
      </w:r>
    </w:p>
    <w:p w14:paraId="53B032C7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10%</w:t>
      </w:r>
    </w:p>
    <w:p w14:paraId="2998D95B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12%</w:t>
      </w:r>
    </w:p>
    <w:p w14:paraId="67D74276" w14:textId="3E115DEC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15%</w:t>
      </w:r>
    </w:p>
    <w:p w14:paraId="3B4CF6E9" w14:textId="77777777" w:rsidR="00EB2349" w:rsidRDefault="00EB2349" w:rsidP="00EB2349">
      <w:pPr>
        <w:pStyle w:val="ListParagraph"/>
        <w:spacing w:before="0" w:after="0" w:line="240" w:lineRule="auto"/>
        <w:ind w:left="1440"/>
      </w:pPr>
    </w:p>
    <w:p w14:paraId="481D90DE" w14:textId="3683D90F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SMS stands for ______________________.</w:t>
      </w:r>
    </w:p>
    <w:p w14:paraId="7B2AF3D4" w14:textId="77777777" w:rsidR="00EB2349" w:rsidRDefault="00EB2349" w:rsidP="00EB2349">
      <w:pPr>
        <w:pStyle w:val="ListParagraph"/>
        <w:spacing w:before="0" w:after="0" w:line="240" w:lineRule="auto"/>
      </w:pPr>
    </w:p>
    <w:p w14:paraId="314B72FC" w14:textId="77777777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If data is too big to transmit it will …</w:t>
      </w:r>
    </w:p>
    <w:p w14:paraId="3686FB53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Become segmented and sent separately</w:t>
      </w:r>
    </w:p>
    <w:p w14:paraId="73646775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Become interlocked</w:t>
      </w:r>
    </w:p>
    <w:p w14:paraId="6DE1D834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Request for smaller data</w:t>
      </w:r>
    </w:p>
    <w:p w14:paraId="0C3047E4" w14:textId="150BA5D6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Become interleaved</w:t>
      </w:r>
    </w:p>
    <w:p w14:paraId="7AE5B072" w14:textId="56A93E54" w:rsidR="00EB2349" w:rsidRDefault="00EB2349" w:rsidP="00EB2349">
      <w:pPr>
        <w:pStyle w:val="ListParagraph"/>
        <w:spacing w:before="0" w:after="0" w:line="240" w:lineRule="auto"/>
        <w:ind w:left="1440"/>
      </w:pPr>
    </w:p>
    <w:p w14:paraId="35C8F695" w14:textId="4850BF11" w:rsidR="00EB2349" w:rsidRDefault="00EB2349" w:rsidP="00EB2349">
      <w:pPr>
        <w:pStyle w:val="ListParagraph"/>
        <w:spacing w:before="0" w:after="0" w:line="240" w:lineRule="auto"/>
        <w:ind w:left="1440"/>
      </w:pPr>
    </w:p>
    <w:p w14:paraId="5CBECF4F" w14:textId="73016220" w:rsidR="00EB2349" w:rsidRDefault="00EB2349" w:rsidP="00EB2349">
      <w:pPr>
        <w:pStyle w:val="ListParagraph"/>
        <w:spacing w:before="0" w:after="0" w:line="240" w:lineRule="auto"/>
        <w:ind w:left="1440"/>
      </w:pPr>
    </w:p>
    <w:p w14:paraId="171E56EB" w14:textId="1EFF536E" w:rsidR="00EB2349" w:rsidRDefault="00EB2349" w:rsidP="00EB2349">
      <w:pPr>
        <w:pStyle w:val="ListParagraph"/>
        <w:spacing w:before="0" w:after="0" w:line="240" w:lineRule="auto"/>
        <w:ind w:left="1440"/>
      </w:pPr>
    </w:p>
    <w:p w14:paraId="44305EC1" w14:textId="77777777" w:rsidR="00EB2349" w:rsidRDefault="00EB2349" w:rsidP="00EB2349">
      <w:pPr>
        <w:pStyle w:val="ListParagraph"/>
        <w:spacing w:before="0" w:after="0" w:line="240" w:lineRule="auto"/>
        <w:ind w:left="1440"/>
      </w:pPr>
    </w:p>
    <w:p w14:paraId="3342B931" w14:textId="77777777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lastRenderedPageBreak/>
        <w:t>How many bits are in a burst?</w:t>
      </w:r>
    </w:p>
    <w:p w14:paraId="21C74B98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32</w:t>
      </w:r>
    </w:p>
    <w:p w14:paraId="75ABC1EF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64</w:t>
      </w:r>
    </w:p>
    <w:p w14:paraId="593BE51C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128</w:t>
      </w:r>
    </w:p>
    <w:p w14:paraId="69D1439A" w14:textId="516A20F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256</w:t>
      </w:r>
    </w:p>
    <w:p w14:paraId="6F7F7B6E" w14:textId="77777777" w:rsidR="00EB2349" w:rsidRDefault="00EB2349" w:rsidP="00EB2349">
      <w:pPr>
        <w:pStyle w:val="ListParagraph"/>
        <w:spacing w:before="0" w:after="0" w:line="240" w:lineRule="auto"/>
        <w:ind w:left="1440"/>
      </w:pPr>
    </w:p>
    <w:p w14:paraId="1C1B6262" w14:textId="34E98451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What are the units of cellular RF divided into? ______________________.</w:t>
      </w:r>
    </w:p>
    <w:p w14:paraId="7D85DF47" w14:textId="77777777" w:rsidR="00EB2349" w:rsidRDefault="00EB2349" w:rsidP="00EB2349">
      <w:pPr>
        <w:pStyle w:val="ListParagraph"/>
        <w:spacing w:before="0" w:after="0" w:line="240" w:lineRule="auto"/>
      </w:pPr>
    </w:p>
    <w:p w14:paraId="619A119B" w14:textId="77777777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SMS sends text over unused bandwidth.</w:t>
      </w:r>
    </w:p>
    <w:p w14:paraId="6EA25680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True</w:t>
      </w:r>
    </w:p>
    <w:p w14:paraId="64DD5B9E" w14:textId="6CC6EA5E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False</w:t>
      </w:r>
    </w:p>
    <w:p w14:paraId="2619F9A2" w14:textId="77777777" w:rsidR="00EB2349" w:rsidRDefault="00EB2349" w:rsidP="00EB2349">
      <w:pPr>
        <w:pStyle w:val="ListParagraph"/>
        <w:spacing w:before="0" w:after="0" w:line="240" w:lineRule="auto"/>
        <w:ind w:left="1440"/>
      </w:pPr>
    </w:p>
    <w:p w14:paraId="1B10A4A0" w14:textId="77777777" w:rsidR="00EB2349" w:rsidRDefault="00EB2349" w:rsidP="00EB2349">
      <w:pPr>
        <w:pStyle w:val="ListParagraph"/>
        <w:numPr>
          <w:ilvl w:val="0"/>
          <w:numId w:val="17"/>
        </w:numPr>
        <w:spacing w:before="0" w:after="0" w:line="240" w:lineRule="auto"/>
      </w:pPr>
      <w:r>
        <w:t>How many “full rate” calls can be handled over 8 physical channels?</w:t>
      </w:r>
    </w:p>
    <w:p w14:paraId="68885B00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8</w:t>
      </w:r>
    </w:p>
    <w:p w14:paraId="5217F6C6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6</w:t>
      </w:r>
    </w:p>
    <w:p w14:paraId="7C62F9B8" w14:textId="77777777" w:rsid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5</w:t>
      </w:r>
    </w:p>
    <w:p w14:paraId="5DD113B7" w14:textId="04A13596" w:rsidR="0020119C" w:rsidRPr="00EB2349" w:rsidRDefault="00EB2349" w:rsidP="00EB2349">
      <w:pPr>
        <w:pStyle w:val="ListParagraph"/>
        <w:numPr>
          <w:ilvl w:val="1"/>
          <w:numId w:val="17"/>
        </w:numPr>
        <w:spacing w:before="0" w:after="0" w:line="240" w:lineRule="auto"/>
      </w:pPr>
      <w:r>
        <w:t>4</w:t>
      </w:r>
    </w:p>
    <w:sectPr w:rsidR="0020119C" w:rsidRPr="00EB2349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2C2E4" w14:textId="77777777" w:rsidR="008F4FE7" w:rsidRDefault="008F4FE7">
      <w:r>
        <w:separator/>
      </w:r>
    </w:p>
  </w:endnote>
  <w:endnote w:type="continuationSeparator" w:id="0">
    <w:p w14:paraId="1EF45E13" w14:textId="77777777" w:rsidR="008F4FE7" w:rsidRDefault="008F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16E2" w14:textId="4F515676" w:rsidR="00A7799E" w:rsidRDefault="008F4FE7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EB2349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117B" w14:textId="10BEA450" w:rsidR="00EC43F9" w:rsidRDefault="008F4FE7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EB2349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28647" w14:textId="77777777" w:rsidR="008F4FE7" w:rsidRDefault="008F4FE7">
      <w:r>
        <w:separator/>
      </w:r>
    </w:p>
  </w:footnote>
  <w:footnote w:type="continuationSeparator" w:id="0">
    <w:p w14:paraId="39464DC5" w14:textId="77777777" w:rsidR="008F4FE7" w:rsidRDefault="008F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2F1A"/>
    <w:multiLevelType w:val="hybridMultilevel"/>
    <w:tmpl w:val="14207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C6AEA"/>
    <w:multiLevelType w:val="hybridMultilevel"/>
    <w:tmpl w:val="C948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0"/>
  </w:num>
  <w:num w:numId="9">
    <w:abstractNumId w:val="5"/>
  </w:num>
  <w:num w:numId="10">
    <w:abstractNumId w:val="16"/>
  </w:num>
  <w:num w:numId="11">
    <w:abstractNumId w:val="10"/>
  </w:num>
  <w:num w:numId="12">
    <w:abstractNumId w:val="2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1242F6"/>
    <w:rsid w:val="001E68C2"/>
    <w:rsid w:val="0020119C"/>
    <w:rsid w:val="0020324C"/>
    <w:rsid w:val="002C4B43"/>
    <w:rsid w:val="002E41EC"/>
    <w:rsid w:val="002E7E76"/>
    <w:rsid w:val="002F2CEF"/>
    <w:rsid w:val="00313533"/>
    <w:rsid w:val="0032640A"/>
    <w:rsid w:val="00347B71"/>
    <w:rsid w:val="003C4E7E"/>
    <w:rsid w:val="003C57A9"/>
    <w:rsid w:val="0051152D"/>
    <w:rsid w:val="0051761D"/>
    <w:rsid w:val="00517993"/>
    <w:rsid w:val="00545D68"/>
    <w:rsid w:val="005B588F"/>
    <w:rsid w:val="00637983"/>
    <w:rsid w:val="006D3E1E"/>
    <w:rsid w:val="006E378B"/>
    <w:rsid w:val="006E392E"/>
    <w:rsid w:val="00714366"/>
    <w:rsid w:val="00751B0B"/>
    <w:rsid w:val="007B5098"/>
    <w:rsid w:val="007C1F28"/>
    <w:rsid w:val="008308D9"/>
    <w:rsid w:val="008678B8"/>
    <w:rsid w:val="008C72D2"/>
    <w:rsid w:val="008C7E92"/>
    <w:rsid w:val="008D5430"/>
    <w:rsid w:val="008F4FE7"/>
    <w:rsid w:val="0092482E"/>
    <w:rsid w:val="0095227A"/>
    <w:rsid w:val="0096469A"/>
    <w:rsid w:val="009B1AE2"/>
    <w:rsid w:val="00A02C4C"/>
    <w:rsid w:val="00A517CC"/>
    <w:rsid w:val="00A565F1"/>
    <w:rsid w:val="00A76C1E"/>
    <w:rsid w:val="00A7799E"/>
    <w:rsid w:val="00B10FD5"/>
    <w:rsid w:val="00B11EB6"/>
    <w:rsid w:val="00B71E53"/>
    <w:rsid w:val="00BA6B8E"/>
    <w:rsid w:val="00BC3835"/>
    <w:rsid w:val="00BE6ED4"/>
    <w:rsid w:val="00C228D3"/>
    <w:rsid w:val="00C27DAD"/>
    <w:rsid w:val="00CD551A"/>
    <w:rsid w:val="00D07D29"/>
    <w:rsid w:val="00D37AD7"/>
    <w:rsid w:val="00D40DB9"/>
    <w:rsid w:val="00D73DE0"/>
    <w:rsid w:val="00D86D64"/>
    <w:rsid w:val="00DC0C38"/>
    <w:rsid w:val="00DD03EF"/>
    <w:rsid w:val="00DF2652"/>
    <w:rsid w:val="00E13F36"/>
    <w:rsid w:val="00E314A3"/>
    <w:rsid w:val="00EB2349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18DA-026B-47C1-BC74-7580ECC2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Griffin Egner</cp:lastModifiedBy>
  <cp:revision>2</cp:revision>
  <cp:lastPrinted>2017-07-09T04:13:00Z</cp:lastPrinted>
  <dcterms:created xsi:type="dcterms:W3CDTF">2017-07-27T16:40:00Z</dcterms:created>
  <dcterms:modified xsi:type="dcterms:W3CDTF">2017-07-27T16:40:00Z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